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E5472" w14:textId="3F940B77" w:rsidR="00846BA5" w:rsidRPr="007833AB" w:rsidRDefault="64C38128" w:rsidP="1C867A7E">
      <w:pPr>
        <w:rPr>
          <w:rFonts w:eastAsia="Aptos" w:cstheme="minorHAnsi"/>
          <w:color w:val="000000" w:themeColor="text1"/>
          <w:sz w:val="22"/>
          <w:szCs w:val="22"/>
        </w:rPr>
      </w:pPr>
      <w:r w:rsidRPr="007833AB">
        <w:rPr>
          <w:rFonts w:eastAsia="Aptos" w:cstheme="minorHAnsi"/>
          <w:color w:val="000000" w:themeColor="text1"/>
          <w:sz w:val="22"/>
          <w:szCs w:val="22"/>
        </w:rPr>
        <w:t xml:space="preserve">Inlichtingenformulier </w:t>
      </w:r>
    </w:p>
    <w:p w14:paraId="059F3E89" w14:textId="1F3528FB" w:rsidR="00846BA5" w:rsidRPr="007833AB" w:rsidRDefault="00846BA5" w:rsidP="1C867A7E">
      <w:pPr>
        <w:rPr>
          <w:rFonts w:eastAsia="Aptos" w:cstheme="minorHAnsi"/>
          <w:color w:val="000000" w:themeColor="text1"/>
          <w:sz w:val="22"/>
          <w:szCs w:val="22"/>
        </w:rPr>
      </w:pPr>
    </w:p>
    <w:p w14:paraId="6D9D3B4E" w14:textId="04D75E6F" w:rsidR="00846BA5" w:rsidRPr="007833AB" w:rsidRDefault="64C38128" w:rsidP="1C867A7E">
      <w:pPr>
        <w:rPr>
          <w:rFonts w:eastAsia="Aptos" w:cstheme="minorHAnsi"/>
          <w:color w:val="000000" w:themeColor="text1"/>
          <w:sz w:val="22"/>
          <w:szCs w:val="22"/>
        </w:rPr>
      </w:pPr>
      <w:r w:rsidRPr="007833AB">
        <w:rPr>
          <w:rFonts w:eastAsia="Aptos" w:cstheme="minorHAnsi"/>
          <w:color w:val="000000" w:themeColor="text1"/>
          <w:sz w:val="22"/>
          <w:szCs w:val="22"/>
        </w:rPr>
        <w:t xml:space="preserve">Het waterschap, hoogheemraadschap ………………………………….  neemt deel aan de volgende </w:t>
      </w:r>
      <w:r w:rsidR="00DD3FFB">
        <w:rPr>
          <w:rFonts w:eastAsia="Aptos" w:cstheme="minorHAnsi"/>
          <w:color w:val="000000" w:themeColor="text1"/>
          <w:sz w:val="22"/>
          <w:szCs w:val="22"/>
        </w:rPr>
        <w:t xml:space="preserve">     </w:t>
      </w:r>
      <w:r w:rsidRPr="007833AB">
        <w:rPr>
          <w:rFonts w:eastAsia="Aptos" w:cstheme="minorHAnsi"/>
          <w:color w:val="000000" w:themeColor="text1"/>
          <w:sz w:val="22"/>
          <w:szCs w:val="22"/>
        </w:rPr>
        <w:t>gemeenschappelijke regelingen</w:t>
      </w:r>
    </w:p>
    <w:p w14:paraId="5911665B" w14:textId="703D1D75" w:rsidR="00846BA5" w:rsidRPr="007833AB" w:rsidRDefault="64C38128" w:rsidP="1C867A7E">
      <w:pPr>
        <w:rPr>
          <w:rFonts w:eastAsia="Aptos" w:cstheme="minorHAnsi"/>
          <w:color w:val="000000" w:themeColor="text1"/>
          <w:sz w:val="22"/>
          <w:szCs w:val="22"/>
        </w:rPr>
      </w:pPr>
      <w:r w:rsidRPr="007833AB">
        <w:rPr>
          <w:rFonts w:eastAsia="Aptos" w:cstheme="minorHAnsi"/>
          <w:color w:val="000000" w:themeColor="text1"/>
          <w:sz w:val="22"/>
          <w:szCs w:val="22"/>
        </w:rPr>
        <w:t xml:space="preserve">1 ………………………….., gevestigd te ………………………. </w:t>
      </w:r>
    </w:p>
    <w:p w14:paraId="666CB7FF" w14:textId="768EF1DF" w:rsidR="00846BA5" w:rsidRPr="007833AB" w:rsidRDefault="64C38128" w:rsidP="1C867A7E">
      <w:pPr>
        <w:rPr>
          <w:rFonts w:eastAsia="Aptos" w:cstheme="minorHAnsi"/>
          <w:color w:val="000000" w:themeColor="text1"/>
          <w:sz w:val="22"/>
          <w:szCs w:val="22"/>
        </w:rPr>
      </w:pPr>
      <w:r w:rsidRPr="007833AB">
        <w:rPr>
          <w:rFonts w:eastAsia="Aptos" w:cstheme="minorHAnsi"/>
          <w:color w:val="000000" w:themeColor="text1"/>
          <w:sz w:val="22"/>
          <w:szCs w:val="22"/>
        </w:rPr>
        <w:t xml:space="preserve">2 ………………………….., gevestigd te ………………………. </w:t>
      </w:r>
    </w:p>
    <w:p w14:paraId="5BD7F3FB" w14:textId="6A04798B" w:rsidR="00846BA5" w:rsidRPr="007833AB" w:rsidRDefault="64C38128" w:rsidP="1C867A7E">
      <w:pPr>
        <w:rPr>
          <w:rFonts w:eastAsia="Aptos" w:cstheme="minorHAnsi"/>
          <w:color w:val="000000" w:themeColor="text1"/>
          <w:sz w:val="22"/>
          <w:szCs w:val="22"/>
        </w:rPr>
      </w:pPr>
      <w:r w:rsidRPr="007833AB">
        <w:rPr>
          <w:rFonts w:eastAsia="Aptos" w:cstheme="minorHAnsi"/>
          <w:color w:val="000000" w:themeColor="text1"/>
          <w:sz w:val="22"/>
          <w:szCs w:val="22"/>
        </w:rPr>
        <w:t xml:space="preserve">3 ………………………….., gevestigd te ………………………. </w:t>
      </w:r>
    </w:p>
    <w:p w14:paraId="2B3871E3" w14:textId="7E5E817E" w:rsidR="00846BA5" w:rsidRPr="007833AB" w:rsidRDefault="00846BA5" w:rsidP="1C867A7E">
      <w:pPr>
        <w:rPr>
          <w:rFonts w:eastAsia="Aptos" w:cstheme="minorHAnsi"/>
          <w:color w:val="000000" w:themeColor="text1"/>
          <w:sz w:val="22"/>
          <w:szCs w:val="22"/>
        </w:rPr>
      </w:pPr>
    </w:p>
    <w:p w14:paraId="3845B760" w14:textId="423D8276" w:rsidR="00846BA5" w:rsidRPr="007833AB" w:rsidRDefault="64C38128" w:rsidP="1C867A7E">
      <w:pPr>
        <w:rPr>
          <w:rFonts w:eastAsia="Aptos" w:cstheme="minorHAnsi"/>
          <w:color w:val="000000" w:themeColor="text1"/>
          <w:sz w:val="22"/>
          <w:szCs w:val="22"/>
        </w:rPr>
      </w:pPr>
      <w:r w:rsidRPr="007833AB">
        <w:rPr>
          <w:rFonts w:eastAsia="Aptos" w:cstheme="minorHAnsi"/>
          <w:color w:val="000000" w:themeColor="text1"/>
          <w:sz w:val="22"/>
          <w:szCs w:val="22"/>
        </w:rPr>
        <w:t>De huidige selectielijst is eveneens van toepassing op de archieven van genoemde organen. De nieuw selectielijst wordt te zijner tijd van overeenkomstige toepassing op de archieven van deze gemeenschappelijke regelingen.</w:t>
      </w:r>
    </w:p>
    <w:p w14:paraId="37138F0F" w14:textId="6354ADD0" w:rsidR="00846BA5" w:rsidRDefault="00846BA5" w:rsidP="1C867A7E"/>
    <w:p w14:paraId="5C27A701" w14:textId="77777777" w:rsidR="00642978" w:rsidRPr="00642978" w:rsidRDefault="00642978" w:rsidP="00642978"/>
    <w:p w14:paraId="1B5C8BF9" w14:textId="77777777" w:rsidR="00642978" w:rsidRPr="00642978" w:rsidRDefault="00642978" w:rsidP="00642978"/>
    <w:p w14:paraId="6EBC3DF9" w14:textId="77777777" w:rsidR="00642978" w:rsidRPr="00642978" w:rsidRDefault="00642978" w:rsidP="00642978"/>
    <w:p w14:paraId="600B7232" w14:textId="77777777" w:rsidR="00642978" w:rsidRPr="00642978" w:rsidRDefault="00642978" w:rsidP="00642978"/>
    <w:p w14:paraId="6184C813" w14:textId="77777777" w:rsidR="00642978" w:rsidRPr="00642978" w:rsidRDefault="00642978" w:rsidP="00642978"/>
    <w:p w14:paraId="1950ED3C" w14:textId="77777777" w:rsidR="00642978" w:rsidRPr="00642978" w:rsidRDefault="00642978" w:rsidP="00642978"/>
    <w:p w14:paraId="20006BBB" w14:textId="77777777" w:rsidR="00642978" w:rsidRPr="00642978" w:rsidRDefault="00642978" w:rsidP="00642978"/>
    <w:p w14:paraId="485D6991" w14:textId="77777777" w:rsidR="00642978" w:rsidRPr="00642978" w:rsidRDefault="00642978" w:rsidP="00642978"/>
    <w:p w14:paraId="381D27C6" w14:textId="77777777" w:rsidR="00642978" w:rsidRPr="00642978" w:rsidRDefault="00642978" w:rsidP="00642978"/>
    <w:p w14:paraId="72FB95EC" w14:textId="77777777" w:rsidR="00642978" w:rsidRPr="00642978" w:rsidRDefault="00642978" w:rsidP="00642978"/>
    <w:p w14:paraId="57C37E3F" w14:textId="77777777" w:rsidR="00642978" w:rsidRPr="00642978" w:rsidRDefault="00642978" w:rsidP="00642978"/>
    <w:p w14:paraId="0430EE2A" w14:textId="77777777" w:rsidR="00642978" w:rsidRPr="00642978" w:rsidRDefault="00642978" w:rsidP="00642978"/>
    <w:p w14:paraId="3C57B652" w14:textId="77777777" w:rsidR="00642978" w:rsidRPr="00642978" w:rsidRDefault="00642978" w:rsidP="00642978">
      <w:pPr>
        <w:jc w:val="center"/>
      </w:pPr>
    </w:p>
    <w:sectPr w:rsidR="00642978" w:rsidRPr="00642978" w:rsidSect="00530D6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202" w:right="851" w:bottom="1117" w:left="1134" w:header="709" w:footer="505" w:gutter="0"/>
      <w:paperSrc w:first="1002" w:other="10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66F3E" w14:textId="77777777" w:rsidR="00942F10" w:rsidRDefault="00942F10">
      <w:r>
        <w:separator/>
      </w:r>
    </w:p>
  </w:endnote>
  <w:endnote w:type="continuationSeparator" w:id="0">
    <w:p w14:paraId="0581D517" w14:textId="77777777" w:rsidR="00942F10" w:rsidRDefault="0094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5855" w14:textId="07B4B4D2" w:rsidR="00942F10" w:rsidRDefault="00C017A0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A8994A3" wp14:editId="717C3A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70840"/>
              <wp:effectExtent l="0" t="0" r="8890" b="0"/>
              <wp:wrapNone/>
              <wp:docPr id="686650076" name="Tekstvak 6" descr="Classificatie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A879B" w14:textId="2CD138C6" w:rsidR="00C017A0" w:rsidRPr="00C017A0" w:rsidRDefault="00C017A0" w:rsidP="00C017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17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Classificatie: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994A3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7" type="#_x0000_t202" alt="Classificatie: Intern" style="position:absolute;margin-left:0;margin-top:0;width:77.3pt;height:29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81A879B" w14:textId="2CD138C6" w:rsidR="00C017A0" w:rsidRPr="00C017A0" w:rsidRDefault="00C017A0" w:rsidP="00C017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17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Classificatie: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bmClosing"/>
  <w:bookmarkEnd w:id="2"/>
  <w:p w14:paraId="5E0FC9C6" w14:textId="18E5DDAC" w:rsidR="000204C9" w:rsidRDefault="00C017A0">
    <w:pPr>
      <w:pStyle w:val="Voettekst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575CDD3" wp14:editId="176688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70840"/>
              <wp:effectExtent l="0" t="0" r="8890" b="0"/>
              <wp:wrapNone/>
              <wp:docPr id="748331522" name="Tekstvak 7" descr="Classificatie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5A7CE" w14:textId="61C37009" w:rsidR="00C017A0" w:rsidRPr="00C017A0" w:rsidRDefault="00C017A0" w:rsidP="00C017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17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Classificatie: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5CDD3"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8" type="#_x0000_t202" alt="Classificatie: Intern" style="position:absolute;left:0;text-align:left;margin-left:0;margin-top:0;width:77.3pt;height:29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8C5A7CE" w14:textId="61C37009" w:rsidR="00C017A0" w:rsidRPr="00C017A0" w:rsidRDefault="00C017A0" w:rsidP="00C017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17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Classificatie: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2"/>
    </w:tblGrid>
    <w:tr w:rsidR="000204C9" w:rsidRPr="007A7D96" w14:paraId="6C57524B" w14:textId="77777777" w:rsidTr="00EF5593">
      <w:tc>
        <w:tcPr>
          <w:tcW w:w="5000" w:type="pct"/>
        </w:tcPr>
        <w:p w14:paraId="46880C94" w14:textId="19E5064D" w:rsidR="000204C9" w:rsidRPr="003B3EB4" w:rsidRDefault="000204C9">
          <w:pPr>
            <w:pStyle w:val="Voettekst"/>
            <w:jc w:val="right"/>
            <w:rPr>
              <w:szCs w:val="18"/>
              <w:lang w:val="en-US"/>
            </w:rPr>
          </w:pPr>
        </w:p>
      </w:tc>
    </w:tr>
  </w:tbl>
  <w:p w14:paraId="6CFD00DA" w14:textId="77777777" w:rsidR="000204C9" w:rsidRPr="003B3EB4" w:rsidRDefault="000204C9">
    <w:pPr>
      <w:pStyle w:val="Voettekst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FC6FA" w14:textId="77777777" w:rsidR="00942F10" w:rsidRDefault="00942F10">
      <w:r>
        <w:separator/>
      </w:r>
    </w:p>
  </w:footnote>
  <w:footnote w:type="continuationSeparator" w:id="0">
    <w:p w14:paraId="659FCC57" w14:textId="77777777" w:rsidR="00942F10" w:rsidRDefault="0094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A7C6" w14:textId="77777777" w:rsidR="001D0475" w:rsidRPr="002A14E7" w:rsidRDefault="001D0475" w:rsidP="004C2286">
    <w:pPr>
      <w:pStyle w:val="DPLogoSecondPage"/>
      <w:framePr w:w="181" w:h="289" w:hRule="exact" w:wrap="notBeside" w:hAnchor="text" w:x="1" w:y="1"/>
    </w:pPr>
  </w:p>
  <w:p w14:paraId="43200922" w14:textId="77777777" w:rsidR="001D0475" w:rsidRDefault="001D0475" w:rsidP="001D0475">
    <w:pPr>
      <w:pStyle w:val="Koptekst"/>
    </w:pPr>
    <w:bookmarkStart w:id="0" w:name="bmPage"/>
    <w:r>
      <w:t>Pagina</w:t>
    </w:r>
    <w:bookmarkEnd w:id="0"/>
    <w:r>
      <w:t xml:space="preserve"> </w:t>
    </w:r>
    <w:r w:rsidR="00090E79">
      <w:fldChar w:fldCharType="begin"/>
    </w:r>
    <w:r w:rsidR="00735A4B">
      <w:instrText xml:space="preserve"> PAGE  </w:instrText>
    </w:r>
    <w:r w:rsidR="00090E79">
      <w:fldChar w:fldCharType="separate"/>
    </w:r>
    <w:r w:rsidR="00FF772F">
      <w:rPr>
        <w:noProof/>
      </w:rPr>
      <w:t>2</w:t>
    </w:r>
    <w:r w:rsidR="00090E79">
      <w:rPr>
        <w:noProof/>
      </w:rPr>
      <w:fldChar w:fldCharType="end"/>
    </w:r>
    <w:r>
      <w:t xml:space="preserve"> </w:t>
    </w:r>
    <w:bookmarkStart w:id="1" w:name="bmPageOf"/>
    <w:r>
      <w:t>van</w:t>
    </w:r>
    <w:bookmarkEnd w:id="1"/>
    <w:r>
      <w:t xml:space="preserve"> </w:t>
    </w:r>
    <w:r w:rsidR="00090E79">
      <w:fldChar w:fldCharType="begin"/>
    </w:r>
    <w:r w:rsidR="00977326">
      <w:instrText xml:space="preserve"> NUMPAGES  </w:instrText>
    </w:r>
    <w:r w:rsidR="00090E79">
      <w:fldChar w:fldCharType="separate"/>
    </w:r>
    <w:r w:rsidR="00FF772F">
      <w:rPr>
        <w:noProof/>
      </w:rPr>
      <w:t>2</w:t>
    </w:r>
    <w:r w:rsidR="00090E79">
      <w:rPr>
        <w:noProof/>
      </w:rPr>
      <w:fldChar w:fldCharType="end"/>
    </w:r>
  </w:p>
  <w:p w14:paraId="3F0B2BA7" w14:textId="77777777" w:rsidR="001D0475" w:rsidRDefault="001D0475" w:rsidP="001D0475">
    <w:pPr>
      <w:pStyle w:val="Koptekst"/>
    </w:pPr>
  </w:p>
  <w:p w14:paraId="2A967864" w14:textId="77777777" w:rsidR="000204C9" w:rsidRPr="001D0475" w:rsidRDefault="004C2286" w:rsidP="001D047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8C6F0C3" wp14:editId="030F5A36">
              <wp:simplePos x="0" y="0"/>
              <wp:positionH relativeFrom="page">
                <wp:posOffset>323850</wp:posOffset>
              </wp:positionH>
              <wp:positionV relativeFrom="page">
                <wp:posOffset>450215</wp:posOffset>
              </wp:positionV>
              <wp:extent cx="288290" cy="330200"/>
              <wp:effectExtent l="0" t="2540" r="0" b="63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64F58" w14:textId="77777777" w:rsidR="00714BB5" w:rsidRDefault="00714BB5" w:rsidP="00714BB5"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4A6F6896" wp14:editId="2F0C137E">
                                <wp:extent cx="264160" cy="147955"/>
                                <wp:effectExtent l="19050" t="0" r="2540" b="0"/>
                                <wp:docPr id="1" name="Afbeelding 1" descr="021UvW_Vervolgpagina_z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021UvW_Vervolgpagina_z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160" cy="147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6E8C7B" w14:textId="77777777" w:rsidR="00714BB5" w:rsidRDefault="00714BB5" w:rsidP="00714BB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6F0C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5.5pt;margin-top:35.45pt;width:22.7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" filled="f" stroked="f">
              <v:textbox inset="0,0,0,0">
                <w:txbxContent>
                  <w:p w14:paraId="0A964F58" w14:textId="77777777" w:rsidR="00714BB5" w:rsidRDefault="00714BB5" w:rsidP="00714BB5"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4A6F6896" wp14:editId="2F0C137E">
                          <wp:extent cx="264160" cy="147955"/>
                          <wp:effectExtent l="19050" t="0" r="2540" b="0"/>
                          <wp:docPr id="1" name="Afbeelding 1" descr="021UvW_Vervolgpagina_z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021UvW_Vervolgpagina_z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160" cy="147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36E8C7B" w14:textId="77777777" w:rsidR="00714BB5" w:rsidRDefault="00714BB5" w:rsidP="00714BB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CD44" w14:textId="77777777" w:rsidR="000204C9" w:rsidRDefault="004C2286" w:rsidP="00942F10">
    <w:pPr>
      <w:pStyle w:val="DPLogo"/>
      <w:framePr w:wrap="around" w:hAnchor="page" w:x="1"/>
      <w:ind w:left="57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F047659" wp14:editId="693D1F08">
              <wp:simplePos x="0" y="0"/>
              <wp:positionH relativeFrom="page">
                <wp:posOffset>691515</wp:posOffset>
              </wp:positionH>
              <wp:positionV relativeFrom="page">
                <wp:posOffset>478790</wp:posOffset>
              </wp:positionV>
              <wp:extent cx="4940300" cy="539750"/>
              <wp:effectExtent l="0" t="0" r="12700" b="12700"/>
              <wp:wrapNone/>
              <wp:docPr id="5" name="Logo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3D2ED" w14:textId="77777777" w:rsidR="00942F10" w:rsidRDefault="00942F10" w:rsidP="00942F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5489CF" wp14:editId="2F37BD84">
                                <wp:extent cx="1731561" cy="359726"/>
                                <wp:effectExtent l="0" t="0" r="2540" b="2540"/>
                                <wp:docPr id="692126703" name="Afbeelding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2126703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31561" cy="3597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E2F90DD" w14:textId="77777777" w:rsidR="00942F10" w:rsidRDefault="00942F10" w:rsidP="00942F10">
                          <w:pPr>
                            <w:ind w:left="57"/>
                          </w:pPr>
                        </w:p>
                        <w:p w14:paraId="71D532B1" w14:textId="77777777" w:rsidR="000204C9" w:rsidRDefault="000204C9" w:rsidP="00942F1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47659" id="_x0000_t202" coordsize="21600,21600" o:spt="202" path="m,l,21600r21600,l21600,xe">
              <v:stroke joinstyle="miter"/>
              <v:path gradientshapeok="t" o:connecttype="rect"/>
            </v:shapetype>
            <v:shape id="LogoFirstPage" o:spid="_x0000_s1029" type="#_x0000_t202" style="position:absolute;left:0;text-align:left;margin-left:54.45pt;margin-top:37.7pt;width:389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" filled="f" stroked="f">
              <v:textbox inset="0,0,0,0">
                <w:txbxContent>
                  <w:p w14:paraId="1B33D2ED" w14:textId="77777777" w:rsidR="00942F10" w:rsidRDefault="00942F10" w:rsidP="00942F10">
                    <w:r>
                      <w:rPr>
                        <w:noProof/>
                      </w:rPr>
                      <w:drawing>
                        <wp:inline distT="0" distB="0" distL="0" distR="0" wp14:anchorId="7D5489CF" wp14:editId="2F37BD84">
                          <wp:extent cx="1731561" cy="359726"/>
                          <wp:effectExtent l="0" t="0" r="2540" b="2540"/>
                          <wp:docPr id="692126703" name="Afbeelding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9212670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31561" cy="3597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E2F90DD" w14:textId="77777777" w:rsidR="00942F10" w:rsidRDefault="00942F10" w:rsidP="00942F10">
                    <w:pPr>
                      <w:ind w:left="57"/>
                    </w:pPr>
                  </w:p>
                  <w:p w14:paraId="71D532B1" w14:textId="77777777" w:rsidR="000204C9" w:rsidRDefault="000204C9" w:rsidP="00942F10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1D09561" w14:textId="653774FE" w:rsidR="000204C9" w:rsidRDefault="000204C9" w:rsidP="00942F10">
    <w:pPr>
      <w:pStyle w:val="DPColofon"/>
      <w:framePr w:wrap="around" w:x="1" w:anchorLock="0"/>
      <w:ind w:left="57"/>
    </w:pPr>
  </w:p>
  <w:p w14:paraId="39FF5E64" w14:textId="77777777" w:rsidR="000204C9" w:rsidRDefault="004C2286" w:rsidP="00942F10">
    <w:pPr>
      <w:pStyle w:val="Koptekst"/>
      <w:ind w:left="57"/>
    </w:pPr>
    <w:r>
      <w:rPr>
        <w:noProof/>
        <w:lang w:eastAsia="nl-NL"/>
      </w:rPr>
      <mc:AlternateContent>
        <mc:Choice Requires="wps">
          <w:drawing>
            <wp:anchor distT="1800225" distB="0" distL="114300" distR="114300" simplePos="0" relativeHeight="251657216" behindDoc="0" locked="1" layoutInCell="1" allowOverlap="0" wp14:anchorId="687EC667" wp14:editId="628E5D18">
              <wp:simplePos x="0" y="0"/>
              <wp:positionH relativeFrom="margin">
                <wp:posOffset>0</wp:posOffset>
              </wp:positionH>
              <wp:positionV relativeFrom="page">
                <wp:posOffset>967740</wp:posOffset>
              </wp:positionV>
              <wp:extent cx="3911600" cy="367030"/>
              <wp:effectExtent l="0" t="0" r="0" b="0"/>
              <wp:wrapTopAndBottom/>
              <wp:docPr id="2" name="Text Box 3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75"/>
                          </w:tblGrid>
                          <w:tr w:rsidR="000204C9" w14:paraId="38ABB693" w14:textId="77777777">
                            <w:tc>
                              <w:tcPr>
                                <w:tcW w:w="6175" w:type="dxa"/>
                              </w:tcPr>
                              <w:p w14:paraId="447431EA" w14:textId="77777777" w:rsidR="000204C9" w:rsidRDefault="000204C9">
                                <w:bookmarkStart w:id="3" w:name="bmDocType"/>
                              </w:p>
                            </w:tc>
                          </w:tr>
                          <w:bookmarkEnd w:id="3"/>
                        </w:tbl>
                        <w:p w14:paraId="2E87F3B4" w14:textId="77777777" w:rsidR="000204C9" w:rsidRDefault="000204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EC667" id="_x0000_t202" coordsize="21600,21600" o:spt="202" path="m,l,21600r21600,l21600,xe">
              <v:stroke joinstyle="miter"/>
              <v:path gradientshapeok="t" o:connecttype="rect"/>
            </v:shapetype>
            <v:shape id="Text Box 341" o:spid="_x0000_s1030" type="#_x0000_t202" style="position:absolute;left:0;text-align:left;margin-left:0;margin-top:76.2pt;width:308pt;height:28.9pt;z-index:251657216;visibility:visible;mso-wrap-style:square;mso-width-percent:0;mso-height-percent:0;mso-wrap-distance-left:9pt;mso-wrap-distance-top:141.75pt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75"/>
                    </w:tblGrid>
                    <w:tr w:rsidR="000204C9" w14:paraId="38ABB693" w14:textId="77777777">
                      <w:tc>
                        <w:tcPr>
                          <w:tcW w:w="6175" w:type="dxa"/>
                        </w:tcPr>
                        <w:p w14:paraId="447431EA" w14:textId="77777777" w:rsidR="000204C9" w:rsidRDefault="000204C9">
                          <w:bookmarkStart w:id="4" w:name="bmDocType"/>
                        </w:p>
                      </w:tc>
                    </w:tr>
                    <w:bookmarkEnd w:id="4"/>
                  </w:tbl>
                  <w:p w14:paraId="2E87F3B4" w14:textId="77777777" w:rsidR="000204C9" w:rsidRDefault="000204C9"/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44A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AA1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E01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FED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A8C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4C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888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64B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83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38D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B76F1"/>
    <w:multiLevelType w:val="hybridMultilevel"/>
    <w:tmpl w:val="92A65C1E"/>
    <w:lvl w:ilvl="0" w:tplc="502034D8">
      <w:start w:val="1"/>
      <w:numFmt w:val="lowerLetter"/>
      <w:pStyle w:val="Letteropsomming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930CB"/>
    <w:multiLevelType w:val="multilevel"/>
    <w:tmpl w:val="49D6F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C1655C"/>
    <w:multiLevelType w:val="hybridMultilevel"/>
    <w:tmpl w:val="98267496"/>
    <w:lvl w:ilvl="0" w:tplc="85CA089A">
      <w:start w:val="1"/>
      <w:numFmt w:val="lowerLetter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CC2608"/>
    <w:multiLevelType w:val="singleLevel"/>
    <w:tmpl w:val="386A8BAC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Open Sans" w:hAnsi="Open Sans" w:cs="Open Sans"/>
        <w:sz w:val="20"/>
      </w:rPr>
    </w:lvl>
  </w:abstractNum>
  <w:abstractNum w:abstractNumId="14" w15:restartNumberingAfterBreak="0">
    <w:nsid w:val="17FA0810"/>
    <w:multiLevelType w:val="hybridMultilevel"/>
    <w:tmpl w:val="E9BC8776"/>
    <w:name w:val="DP_ListA2222"/>
    <w:lvl w:ilvl="0" w:tplc="C15C9922">
      <w:start w:val="1"/>
      <w:numFmt w:val="lowerLetter"/>
      <w:pStyle w:val="Witteletteropsommingvoorblauwkad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E31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1B0E7B"/>
    <w:multiLevelType w:val="singleLevel"/>
    <w:tmpl w:val="9452A780"/>
    <w:name w:val="DP_ListA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Open Sans" w:hAnsi="Open Sans" w:cs="Open Sans"/>
        <w:sz w:val="20"/>
      </w:rPr>
    </w:lvl>
  </w:abstractNum>
  <w:abstractNum w:abstractNumId="17" w15:restartNumberingAfterBreak="0">
    <w:nsid w:val="39886241"/>
    <w:multiLevelType w:val="hybridMultilevel"/>
    <w:tmpl w:val="626C3314"/>
    <w:lvl w:ilvl="0" w:tplc="E194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26A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BB7ECF"/>
    <w:multiLevelType w:val="hybridMultilevel"/>
    <w:tmpl w:val="823E01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E5605"/>
    <w:multiLevelType w:val="multilevel"/>
    <w:tmpl w:val="2EFA9074"/>
    <w:name w:val="DP_List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Open Sans" w:hAnsi="Open Sans" w:cs="Open Sans"/>
        <w:sz w:val="2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80"/>
      </w:pPr>
      <w:rPr>
        <w:rFonts w:ascii="Open Sans" w:hAnsi="Open Sans" w:cs="Open Sans"/>
        <w:sz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3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4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5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6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7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8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</w:abstractNum>
  <w:abstractNum w:abstractNumId="21" w15:restartNumberingAfterBreak="0">
    <w:nsid w:val="4D404763"/>
    <w:multiLevelType w:val="multilevel"/>
    <w:tmpl w:val="29FAA4DE"/>
    <w:name w:val="DP_ListBullets"/>
    <w:lvl w:ilvl="0">
      <w:start w:val="1"/>
      <w:numFmt w:val="bullet"/>
      <w:lvlRestart w:val="0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20"/>
      </w:rPr>
    </w:lvl>
    <w:lvl w:ilvl="2">
      <w:start w:val="1"/>
      <w:numFmt w:val="bullet"/>
      <w:lvlRestart w:val="1"/>
      <w:lvlText w:val="§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sz w:val="20"/>
      </w:rPr>
    </w:lvl>
    <w:lvl w:ilvl="3">
      <w:start w:val="1"/>
      <w:numFmt w:val="bullet"/>
      <w:lvlRestart w:val="1"/>
      <w:lvlText w:val="§"/>
      <w:lvlJc w:val="left"/>
      <w:pPr>
        <w:tabs>
          <w:tab w:val="num" w:pos="1360"/>
        </w:tabs>
        <w:ind w:left="1360" w:hanging="340"/>
      </w:pPr>
      <w:rPr>
        <w:rFonts w:ascii="Wingdings" w:hAnsi="Wingdings" w:hint="default"/>
        <w:sz w:val="20"/>
      </w:rPr>
    </w:lvl>
    <w:lvl w:ilvl="4">
      <w:start w:val="1"/>
      <w:numFmt w:val="bullet"/>
      <w:lvlRestart w:val="1"/>
      <w:lvlText w:val="§"/>
      <w:lvlJc w:val="left"/>
      <w:pPr>
        <w:tabs>
          <w:tab w:val="num" w:pos="1700"/>
        </w:tabs>
        <w:ind w:left="1700" w:hanging="340"/>
      </w:pPr>
      <w:rPr>
        <w:rFonts w:ascii="Wingdings" w:hAnsi="Wingdings" w:hint="default"/>
        <w:sz w:val="20"/>
      </w:rPr>
    </w:lvl>
    <w:lvl w:ilvl="5">
      <w:start w:val="1"/>
      <w:numFmt w:val="bullet"/>
      <w:lvlRestart w:val="1"/>
      <w:lvlText w:val="§"/>
      <w:lvlJc w:val="left"/>
      <w:pPr>
        <w:tabs>
          <w:tab w:val="num" w:pos="2040"/>
        </w:tabs>
        <w:ind w:left="2040" w:hanging="340"/>
      </w:pPr>
      <w:rPr>
        <w:rFonts w:ascii="Wingdings" w:hAnsi="Wingdings" w:hint="default"/>
        <w:sz w:val="20"/>
      </w:rPr>
    </w:lvl>
    <w:lvl w:ilvl="6">
      <w:start w:val="1"/>
      <w:numFmt w:val="bullet"/>
      <w:lvlRestart w:val="1"/>
      <w:lvlText w:val="§"/>
      <w:lvlJc w:val="left"/>
      <w:pPr>
        <w:tabs>
          <w:tab w:val="num" w:pos="2380"/>
        </w:tabs>
        <w:ind w:left="2380" w:hanging="340"/>
      </w:pPr>
      <w:rPr>
        <w:rFonts w:ascii="Wingdings" w:hAnsi="Wingdings" w:hint="default"/>
        <w:sz w:val="20"/>
      </w:rPr>
    </w:lvl>
    <w:lvl w:ilvl="7">
      <w:start w:val="1"/>
      <w:numFmt w:val="bullet"/>
      <w:lvlRestart w:val="1"/>
      <w:lvlText w:val="§"/>
      <w:lvlJc w:val="left"/>
      <w:pPr>
        <w:tabs>
          <w:tab w:val="num" w:pos="2720"/>
        </w:tabs>
        <w:ind w:left="2720" w:hanging="340"/>
      </w:pPr>
      <w:rPr>
        <w:rFonts w:ascii="Wingdings" w:hAnsi="Wingdings" w:hint="default"/>
        <w:sz w:val="20"/>
      </w:rPr>
    </w:lvl>
    <w:lvl w:ilvl="8">
      <w:start w:val="1"/>
      <w:numFmt w:val="bullet"/>
      <w:lvlRestart w:val="1"/>
      <w:lvlText w:val="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B3564"/>
    <w:multiLevelType w:val="hybridMultilevel"/>
    <w:tmpl w:val="A094F70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30FA9"/>
    <w:multiLevelType w:val="singleLevel"/>
    <w:tmpl w:val="4172FFD4"/>
    <w:name w:val="Ou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4" w15:restartNumberingAfterBreak="0">
    <w:nsid w:val="6A7B48B3"/>
    <w:multiLevelType w:val="hybridMultilevel"/>
    <w:tmpl w:val="03AC57C4"/>
    <w:lvl w:ilvl="0" w:tplc="8594E94A">
      <w:start w:val="1"/>
      <w:numFmt w:val="decimal"/>
      <w:pStyle w:val="Nummeropsomming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276C"/>
    <w:multiLevelType w:val="hybridMultilevel"/>
    <w:tmpl w:val="1368FE58"/>
    <w:lvl w:ilvl="0" w:tplc="96049610">
      <w:start w:val="1"/>
      <w:numFmt w:val="decimal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CD048BB"/>
    <w:multiLevelType w:val="hybridMultilevel"/>
    <w:tmpl w:val="F7868474"/>
    <w:name w:val="DP_ListA222"/>
    <w:lvl w:ilvl="0" w:tplc="F4A04586">
      <w:start w:val="1"/>
      <w:numFmt w:val="decimal"/>
      <w:pStyle w:val="Wittenummeropsommingvoorblauwkad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67FD2"/>
    <w:multiLevelType w:val="hybridMultilevel"/>
    <w:tmpl w:val="BF14E270"/>
    <w:name w:val="DP_ListA2"/>
    <w:lvl w:ilvl="0" w:tplc="34C85F1C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E92778"/>
    <w:multiLevelType w:val="multilevel"/>
    <w:tmpl w:val="3F00433C"/>
    <w:lvl w:ilvl="0">
      <w:start w:val="1"/>
      <w:numFmt w:val="decimal"/>
      <w:lvlText w:val="%1"/>
      <w:lvlJc w:val="left"/>
      <w:pPr>
        <w:tabs>
          <w:tab w:val="num" w:pos="0"/>
        </w:tabs>
        <w:ind w:left="0" w:hanging="879"/>
      </w:pPr>
      <w:rPr>
        <w:rFonts w:ascii="Arial" w:hAnsi="Arial" w:hint="default"/>
        <w:b/>
        <w:i w:val="0"/>
        <w:spacing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79"/>
      </w:pPr>
      <w:rPr>
        <w:rFonts w:ascii="Arial" w:hAnsi="Arial" w:hint="default"/>
        <w:b/>
        <w:i w:val="0"/>
        <w:spacing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79"/>
      </w:pPr>
      <w:rPr>
        <w:rFonts w:ascii="Arial" w:hAnsi="Arial" w:hint="default"/>
        <w:b/>
        <w:i w:val="0"/>
        <w:spacing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686"/>
        </w:tabs>
        <w:ind w:left="168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4"/>
        </w:tabs>
        <w:ind w:left="197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6"/>
        </w:tabs>
        <w:ind w:left="2406" w:hanging="1584"/>
      </w:pPr>
      <w:rPr>
        <w:rFonts w:hint="default"/>
      </w:rPr>
    </w:lvl>
  </w:abstractNum>
  <w:abstractNum w:abstractNumId="29" w15:restartNumberingAfterBreak="0">
    <w:nsid w:val="7711285E"/>
    <w:multiLevelType w:val="hybridMultilevel"/>
    <w:tmpl w:val="CEDC8568"/>
    <w:lvl w:ilvl="0" w:tplc="B4F475F4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76CA3"/>
    <w:multiLevelType w:val="hybridMultilevel"/>
    <w:tmpl w:val="134A5646"/>
    <w:name w:val="DP_ListA22"/>
    <w:lvl w:ilvl="0" w:tplc="3D5669C8">
      <w:start w:val="1"/>
      <w:numFmt w:val="bullet"/>
      <w:pStyle w:val="Witteopsommingvoorblauwka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E2F9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84022655">
    <w:abstractNumId w:val="28"/>
  </w:num>
  <w:num w:numId="2" w16cid:durableId="1325821532">
    <w:abstractNumId w:val="28"/>
  </w:num>
  <w:num w:numId="3" w16cid:durableId="1465464916">
    <w:abstractNumId w:val="28"/>
  </w:num>
  <w:num w:numId="4" w16cid:durableId="1343242929">
    <w:abstractNumId w:val="31"/>
  </w:num>
  <w:num w:numId="5" w16cid:durableId="1046373519">
    <w:abstractNumId w:val="18"/>
  </w:num>
  <w:num w:numId="6" w16cid:durableId="1691637171">
    <w:abstractNumId w:val="15"/>
  </w:num>
  <w:num w:numId="7" w16cid:durableId="275868082">
    <w:abstractNumId w:val="23"/>
  </w:num>
  <w:num w:numId="8" w16cid:durableId="1489861751">
    <w:abstractNumId w:val="16"/>
  </w:num>
  <w:num w:numId="9" w16cid:durableId="117797775">
    <w:abstractNumId w:val="9"/>
  </w:num>
  <w:num w:numId="10" w16cid:durableId="933248985">
    <w:abstractNumId w:val="7"/>
  </w:num>
  <w:num w:numId="11" w16cid:durableId="555824002">
    <w:abstractNumId w:val="6"/>
  </w:num>
  <w:num w:numId="12" w16cid:durableId="879973047">
    <w:abstractNumId w:val="5"/>
  </w:num>
  <w:num w:numId="13" w16cid:durableId="1429306785">
    <w:abstractNumId w:val="4"/>
  </w:num>
  <w:num w:numId="14" w16cid:durableId="1971082340">
    <w:abstractNumId w:val="8"/>
  </w:num>
  <w:num w:numId="15" w16cid:durableId="56518220">
    <w:abstractNumId w:val="3"/>
  </w:num>
  <w:num w:numId="16" w16cid:durableId="332102970">
    <w:abstractNumId w:val="2"/>
  </w:num>
  <w:num w:numId="17" w16cid:durableId="1924600908">
    <w:abstractNumId w:val="1"/>
  </w:num>
  <w:num w:numId="18" w16cid:durableId="2106807735">
    <w:abstractNumId w:val="0"/>
  </w:num>
  <w:num w:numId="19" w16cid:durableId="1040133955">
    <w:abstractNumId w:val="21"/>
  </w:num>
  <w:num w:numId="20" w16cid:durableId="297340076">
    <w:abstractNumId w:val="17"/>
  </w:num>
  <w:num w:numId="21" w16cid:durableId="1152060585">
    <w:abstractNumId w:val="25"/>
  </w:num>
  <w:num w:numId="22" w16cid:durableId="183910610">
    <w:abstractNumId w:val="27"/>
  </w:num>
  <w:num w:numId="23" w16cid:durableId="1373068621">
    <w:abstractNumId w:val="9"/>
  </w:num>
  <w:num w:numId="24" w16cid:durableId="994576215">
    <w:abstractNumId w:val="8"/>
  </w:num>
  <w:num w:numId="25" w16cid:durableId="1141462180">
    <w:abstractNumId w:val="7"/>
  </w:num>
  <w:num w:numId="26" w16cid:durableId="1696618859">
    <w:abstractNumId w:val="6"/>
  </w:num>
  <w:num w:numId="27" w16cid:durableId="730999751">
    <w:abstractNumId w:val="5"/>
  </w:num>
  <w:num w:numId="28" w16cid:durableId="106976180">
    <w:abstractNumId w:val="4"/>
  </w:num>
  <w:num w:numId="29" w16cid:durableId="1130241206">
    <w:abstractNumId w:val="3"/>
  </w:num>
  <w:num w:numId="30" w16cid:durableId="2080863871">
    <w:abstractNumId w:val="2"/>
  </w:num>
  <w:num w:numId="31" w16cid:durableId="1677729128">
    <w:abstractNumId w:val="1"/>
  </w:num>
  <w:num w:numId="32" w16cid:durableId="1286347254">
    <w:abstractNumId w:val="0"/>
  </w:num>
  <w:num w:numId="33" w16cid:durableId="1573007225">
    <w:abstractNumId w:val="30"/>
  </w:num>
  <w:num w:numId="34" w16cid:durableId="1130123632">
    <w:abstractNumId w:val="26"/>
  </w:num>
  <w:num w:numId="35" w16cid:durableId="543638252">
    <w:abstractNumId w:val="14"/>
  </w:num>
  <w:num w:numId="36" w16cid:durableId="491406587">
    <w:abstractNumId w:val="12"/>
  </w:num>
  <w:num w:numId="37" w16cid:durableId="2117796429">
    <w:abstractNumId w:val="24"/>
  </w:num>
  <w:num w:numId="38" w16cid:durableId="963851880">
    <w:abstractNumId w:val="29"/>
  </w:num>
  <w:num w:numId="39" w16cid:durableId="1224029754">
    <w:abstractNumId w:val="10"/>
  </w:num>
  <w:num w:numId="40" w16cid:durableId="1429889309">
    <w:abstractNumId w:val="19"/>
  </w:num>
  <w:num w:numId="41" w16cid:durableId="1656762086">
    <w:abstractNumId w:val="22"/>
  </w:num>
  <w:num w:numId="42" w16cid:durableId="1530486943">
    <w:abstractNumId w:val="20"/>
  </w:num>
  <w:num w:numId="43" w16cid:durableId="1977639750">
    <w:abstractNumId w:val="13"/>
  </w:num>
  <w:num w:numId="44" w16cid:durableId="1108542695">
    <w:abstractNumId w:val="24"/>
  </w:num>
  <w:num w:numId="45" w16cid:durableId="2097358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geSetUp" w:val="1002|1002"/>
  </w:docVars>
  <w:rsids>
    <w:rsidRoot w:val="00942F10"/>
    <w:rsid w:val="000204C9"/>
    <w:rsid w:val="00027EA7"/>
    <w:rsid w:val="000805EA"/>
    <w:rsid w:val="00090736"/>
    <w:rsid w:val="00090E79"/>
    <w:rsid w:val="000B2F85"/>
    <w:rsid w:val="000C1F08"/>
    <w:rsid w:val="000D112A"/>
    <w:rsid w:val="000F73AA"/>
    <w:rsid w:val="00190C27"/>
    <w:rsid w:val="001A659F"/>
    <w:rsid w:val="001B2C16"/>
    <w:rsid w:val="001D0475"/>
    <w:rsid w:val="00200428"/>
    <w:rsid w:val="002111F4"/>
    <w:rsid w:val="0022355D"/>
    <w:rsid w:val="002372C7"/>
    <w:rsid w:val="00237960"/>
    <w:rsid w:val="002421CD"/>
    <w:rsid w:val="00252CFE"/>
    <w:rsid w:val="0027309B"/>
    <w:rsid w:val="002900F4"/>
    <w:rsid w:val="002D021E"/>
    <w:rsid w:val="00307E06"/>
    <w:rsid w:val="00315706"/>
    <w:rsid w:val="00321E4F"/>
    <w:rsid w:val="00332850"/>
    <w:rsid w:val="00344AE8"/>
    <w:rsid w:val="00371B2F"/>
    <w:rsid w:val="0037395C"/>
    <w:rsid w:val="003B3EB4"/>
    <w:rsid w:val="003B3EBE"/>
    <w:rsid w:val="003C682D"/>
    <w:rsid w:val="00406F0B"/>
    <w:rsid w:val="00441486"/>
    <w:rsid w:val="00446314"/>
    <w:rsid w:val="00456771"/>
    <w:rsid w:val="004768FD"/>
    <w:rsid w:val="00476D1E"/>
    <w:rsid w:val="004778E4"/>
    <w:rsid w:val="004A3E8A"/>
    <w:rsid w:val="004A5A88"/>
    <w:rsid w:val="004A7336"/>
    <w:rsid w:val="004C2286"/>
    <w:rsid w:val="004C633F"/>
    <w:rsid w:val="004C7229"/>
    <w:rsid w:val="004E6042"/>
    <w:rsid w:val="004F3867"/>
    <w:rsid w:val="00505F89"/>
    <w:rsid w:val="005106CE"/>
    <w:rsid w:val="00530D67"/>
    <w:rsid w:val="005353E4"/>
    <w:rsid w:val="0056782E"/>
    <w:rsid w:val="005836A5"/>
    <w:rsid w:val="005926B9"/>
    <w:rsid w:val="005B1010"/>
    <w:rsid w:val="005C2A79"/>
    <w:rsid w:val="006075A1"/>
    <w:rsid w:val="00611917"/>
    <w:rsid w:val="006301A2"/>
    <w:rsid w:val="006335F2"/>
    <w:rsid w:val="00642978"/>
    <w:rsid w:val="00650D52"/>
    <w:rsid w:val="00664906"/>
    <w:rsid w:val="00680D7D"/>
    <w:rsid w:val="00696B7E"/>
    <w:rsid w:val="006C53F6"/>
    <w:rsid w:val="006D2864"/>
    <w:rsid w:val="006E0993"/>
    <w:rsid w:val="006E452C"/>
    <w:rsid w:val="006F6C70"/>
    <w:rsid w:val="00701B45"/>
    <w:rsid w:val="00703C09"/>
    <w:rsid w:val="00714BB5"/>
    <w:rsid w:val="00722F33"/>
    <w:rsid w:val="00723DF0"/>
    <w:rsid w:val="00735A4B"/>
    <w:rsid w:val="00737F1D"/>
    <w:rsid w:val="00742F08"/>
    <w:rsid w:val="00765090"/>
    <w:rsid w:val="0077322E"/>
    <w:rsid w:val="007833AB"/>
    <w:rsid w:val="007972E4"/>
    <w:rsid w:val="007A7D96"/>
    <w:rsid w:val="007B1CD4"/>
    <w:rsid w:val="007E6B7C"/>
    <w:rsid w:val="0080308D"/>
    <w:rsid w:val="0083633A"/>
    <w:rsid w:val="0084370F"/>
    <w:rsid w:val="00846BA5"/>
    <w:rsid w:val="00854A20"/>
    <w:rsid w:val="00875706"/>
    <w:rsid w:val="00877540"/>
    <w:rsid w:val="0089182D"/>
    <w:rsid w:val="00892165"/>
    <w:rsid w:val="00896CE7"/>
    <w:rsid w:val="008B28BF"/>
    <w:rsid w:val="008F2C7C"/>
    <w:rsid w:val="008F581C"/>
    <w:rsid w:val="0090736B"/>
    <w:rsid w:val="00920F8A"/>
    <w:rsid w:val="00927DF3"/>
    <w:rsid w:val="0093549C"/>
    <w:rsid w:val="00942F10"/>
    <w:rsid w:val="00963D42"/>
    <w:rsid w:val="00971B5C"/>
    <w:rsid w:val="00977326"/>
    <w:rsid w:val="009B63AF"/>
    <w:rsid w:val="009D5EA3"/>
    <w:rsid w:val="009F13A1"/>
    <w:rsid w:val="00A20070"/>
    <w:rsid w:val="00A35BE9"/>
    <w:rsid w:val="00A57109"/>
    <w:rsid w:val="00A71920"/>
    <w:rsid w:val="00A8373C"/>
    <w:rsid w:val="00AB484A"/>
    <w:rsid w:val="00AB49DC"/>
    <w:rsid w:val="00AD5D97"/>
    <w:rsid w:val="00AE5704"/>
    <w:rsid w:val="00B246D2"/>
    <w:rsid w:val="00B31F90"/>
    <w:rsid w:val="00B41E50"/>
    <w:rsid w:val="00B53B09"/>
    <w:rsid w:val="00B7219D"/>
    <w:rsid w:val="00BE2884"/>
    <w:rsid w:val="00BF170B"/>
    <w:rsid w:val="00BF7F60"/>
    <w:rsid w:val="00C017A0"/>
    <w:rsid w:val="00C01DE9"/>
    <w:rsid w:val="00C10EFA"/>
    <w:rsid w:val="00C22492"/>
    <w:rsid w:val="00C338B5"/>
    <w:rsid w:val="00C47586"/>
    <w:rsid w:val="00C51B06"/>
    <w:rsid w:val="00C649DF"/>
    <w:rsid w:val="00C90894"/>
    <w:rsid w:val="00CA1F5E"/>
    <w:rsid w:val="00CD0B3A"/>
    <w:rsid w:val="00CD0CFA"/>
    <w:rsid w:val="00CF32C9"/>
    <w:rsid w:val="00D4463D"/>
    <w:rsid w:val="00D819F2"/>
    <w:rsid w:val="00D9280A"/>
    <w:rsid w:val="00D93FBE"/>
    <w:rsid w:val="00D96A12"/>
    <w:rsid w:val="00DA54BB"/>
    <w:rsid w:val="00DB47B0"/>
    <w:rsid w:val="00DD3FFB"/>
    <w:rsid w:val="00E27A92"/>
    <w:rsid w:val="00E372CB"/>
    <w:rsid w:val="00E4763B"/>
    <w:rsid w:val="00EB1DFA"/>
    <w:rsid w:val="00EB34CE"/>
    <w:rsid w:val="00EE3807"/>
    <w:rsid w:val="00EF5593"/>
    <w:rsid w:val="00F016E3"/>
    <w:rsid w:val="00F03117"/>
    <w:rsid w:val="00F22ABD"/>
    <w:rsid w:val="00F26283"/>
    <w:rsid w:val="00F755F7"/>
    <w:rsid w:val="00F765DF"/>
    <w:rsid w:val="00FA310F"/>
    <w:rsid w:val="00FF0169"/>
    <w:rsid w:val="00FF5681"/>
    <w:rsid w:val="00FF772F"/>
    <w:rsid w:val="1C867A7E"/>
    <w:rsid w:val="64C38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1A4A4"/>
  <w15:docId w15:val="{1CBE1841-8E96-4D6A-B6E6-220ED05B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42F10"/>
    <w:pPr>
      <w:spacing w:after="160" w:line="27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120"/>
      <w:outlineLvl w:val="0"/>
    </w:pPr>
    <w:rPr>
      <w:rFonts w:asciiTheme="majorHAnsi" w:hAnsiTheme="majorHAnsi" w:cs="Arial"/>
      <w:b/>
      <w:bCs/>
      <w:color w:val="0072BC" w:themeColor="accent1"/>
      <w:kern w:val="32"/>
      <w:sz w:val="40"/>
      <w:szCs w:val="32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rFonts w:asciiTheme="majorHAnsi" w:hAnsiTheme="majorHAnsi" w:cs="Arial"/>
      <w:bCs/>
      <w:iCs/>
      <w:color w:val="0072BC" w:themeColor="accent1"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line="240" w:lineRule="auto"/>
      <w:outlineLvl w:val="2"/>
    </w:pPr>
    <w:rPr>
      <w:rFonts w:asciiTheme="majorHAnsi" w:hAnsiTheme="majorHAnsi" w:cs="Arial"/>
      <w:bCs/>
      <w:color w:val="06386B" w:themeColor="accent2"/>
      <w:szCs w:val="26"/>
    </w:rPr>
  </w:style>
  <w:style w:type="paragraph" w:styleId="Kop4">
    <w:name w:val="heading 4"/>
    <w:basedOn w:val="Standaard"/>
    <w:next w:val="Standaard"/>
    <w:link w:val="Kop4Char"/>
    <w:qFormat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pPr>
      <w:tabs>
        <w:tab w:val="center" w:pos="4703"/>
        <w:tab w:val="right" w:pos="9406"/>
      </w:tabs>
    </w:pPr>
    <w:rPr>
      <w:sz w:val="18"/>
    </w:rPr>
  </w:style>
  <w:style w:type="paragraph" w:customStyle="1" w:styleId="DPAdres">
    <w:name w:val="DP_Adres"/>
    <w:basedOn w:val="Standaard"/>
  </w:style>
  <w:style w:type="paragraph" w:customStyle="1" w:styleId="DPLogo">
    <w:name w:val="DP_Logo"/>
    <w:basedOn w:val="Standaard"/>
    <w:next w:val="Standaard"/>
    <w:pPr>
      <w:framePr w:wrap="around" w:vAnchor="page" w:hAnchor="text" w:y="1"/>
    </w:pPr>
    <w:rPr>
      <w:sz w:val="18"/>
      <w:szCs w:val="18"/>
    </w:rPr>
  </w:style>
  <w:style w:type="paragraph" w:customStyle="1" w:styleId="DPStatisch">
    <w:name w:val="DP_Statisch"/>
    <w:basedOn w:val="Standaard"/>
    <w:rPr>
      <w:sz w:val="16"/>
      <w:szCs w:val="16"/>
    </w:rPr>
  </w:style>
  <w:style w:type="paragraph" w:customStyle="1" w:styleId="DPStatus">
    <w:name w:val="DP_Status"/>
    <w:basedOn w:val="Standaard"/>
    <w:rPr>
      <w:b/>
      <w:caps/>
    </w:rPr>
  </w:style>
  <w:style w:type="paragraph" w:customStyle="1" w:styleId="DPDynamisch">
    <w:name w:val="DP_Dynamisch"/>
    <w:basedOn w:val="Standaard"/>
  </w:style>
  <w:style w:type="paragraph" w:customStyle="1" w:styleId="DPLogoSecondPage">
    <w:name w:val="DP_LogoSecondPage"/>
    <w:basedOn w:val="Standaard"/>
    <w:next w:val="Standaard"/>
  </w:style>
  <w:style w:type="paragraph" w:customStyle="1" w:styleId="DPColofon">
    <w:name w:val="DP_Colofon"/>
    <w:basedOn w:val="Standaard"/>
    <w:next w:val="DPAdres"/>
    <w:pPr>
      <w:framePr w:w="62" w:h="181" w:hSpace="181" w:wrap="around" w:vAnchor="page" w:hAnchor="page" w:x="9595" w:y="1" w:anchorLock="1"/>
    </w:pPr>
    <w:rPr>
      <w:sz w:val="18"/>
      <w:szCs w:val="18"/>
    </w:rPr>
  </w:style>
  <w:style w:type="paragraph" w:styleId="Ballontekst">
    <w:name w:val="Balloon Text"/>
    <w:basedOn w:val="Standaard"/>
    <w:link w:val="Ballonteks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Pr>
      <w:rFonts w:ascii="Tahoma" w:hAnsi="Tahoma" w:cs="Tahoma"/>
      <w:sz w:val="16"/>
      <w:szCs w:val="16"/>
      <w:lang w:eastAsia="en-US"/>
    </w:rPr>
  </w:style>
  <w:style w:type="paragraph" w:styleId="Ondertitel">
    <w:name w:val="Subtitle"/>
    <w:basedOn w:val="Standaard"/>
    <w:next w:val="Standaard"/>
    <w:link w:val="OndertitelChar"/>
    <w:qFormat/>
    <w:pPr>
      <w:numPr>
        <w:ilvl w:val="1"/>
      </w:numPr>
      <w:spacing w:before="120" w:after="280" w:line="260" w:lineRule="atLeast"/>
    </w:pPr>
    <w:rPr>
      <w:rFonts w:eastAsiaTheme="minorEastAsia"/>
      <w:color w:val="0072BC" w:themeColor="accent1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rPr>
      <w:rFonts w:asciiTheme="minorHAnsi" w:eastAsiaTheme="minorEastAsia" w:hAnsiTheme="minorHAnsi" w:cstheme="minorBidi"/>
      <w:color w:val="0072BC" w:themeColor="accent1"/>
      <w:spacing w:val="15"/>
      <w:sz w:val="24"/>
      <w:szCs w:val="22"/>
      <w:lang w:eastAsia="en-US"/>
    </w:rPr>
  </w:style>
  <w:style w:type="paragraph" w:customStyle="1" w:styleId="Wittetekstvoorblauwkader">
    <w:name w:val="Witte tekst voor blauw kader"/>
    <w:basedOn w:val="Standaard"/>
    <w:qFormat/>
    <w:rPr>
      <w:color w:val="FFFFFF" w:themeColor="background1"/>
    </w:rPr>
  </w:style>
  <w:style w:type="paragraph" w:customStyle="1" w:styleId="Wittekopvoorblauwkader">
    <w:name w:val="Witte kop voor blauw kader"/>
    <w:basedOn w:val="Standaard"/>
    <w:next w:val="Wittetekstvoorblauwkader"/>
    <w:qFormat/>
    <w:rPr>
      <w:b/>
      <w:color w:val="FFFFFF" w:themeColor="background1"/>
    </w:rPr>
  </w:style>
  <w:style w:type="paragraph" w:customStyle="1" w:styleId="Quotetekst">
    <w:name w:val="Quote tekst"/>
    <w:basedOn w:val="Standaard"/>
    <w:qFormat/>
    <w:pPr>
      <w:spacing w:line="260" w:lineRule="atLeast"/>
    </w:pPr>
    <w:rPr>
      <w:b/>
      <w:color w:val="00C3FB" w:themeColor="accent4"/>
    </w:rPr>
  </w:style>
  <w:style w:type="character" w:customStyle="1" w:styleId="Kop4Char">
    <w:name w:val="Kop 4 Char"/>
    <w:basedOn w:val="Standaardalinea-lettertype"/>
    <w:link w:val="Kop4"/>
    <w:rPr>
      <w:rFonts w:asciiTheme="majorHAnsi" w:eastAsiaTheme="majorEastAsia" w:hAnsiTheme="majorHAnsi" w:cstheme="majorBidi"/>
      <w:b/>
      <w:iCs/>
      <w:lang w:eastAsia="en-US"/>
    </w:rPr>
  </w:style>
  <w:style w:type="paragraph" w:customStyle="1" w:styleId="Witteopsommingvoorblauwkader">
    <w:name w:val="Witte opsomming voor blauw kader"/>
    <w:basedOn w:val="Standaard"/>
    <w:link w:val="WitteopsommingvoorblauwkaderChar"/>
    <w:qFormat/>
    <w:pPr>
      <w:numPr>
        <w:numId w:val="33"/>
      </w:numPr>
      <w:ind w:left="714" w:hanging="357"/>
    </w:pPr>
    <w:rPr>
      <w:color w:val="FFFFFF" w:themeColor="background1"/>
    </w:rPr>
  </w:style>
  <w:style w:type="paragraph" w:customStyle="1" w:styleId="Wittenummeropsommingvoorblauwkader">
    <w:name w:val="Witte nummeropsomming voor blauw kader"/>
    <w:basedOn w:val="Standaard"/>
    <w:link w:val="WittenummeropsommingvoorblauwkaderChar"/>
    <w:qFormat/>
    <w:pPr>
      <w:numPr>
        <w:numId w:val="34"/>
      </w:numPr>
      <w:ind w:left="714" w:hanging="357"/>
    </w:pPr>
    <w:rPr>
      <w:color w:val="FFFFFF" w:themeColor="background1"/>
    </w:rPr>
  </w:style>
  <w:style w:type="character" w:customStyle="1" w:styleId="WitteopsommingvoorblauwkaderChar">
    <w:name w:val="Witte opsomming voor blauw kader Char"/>
    <w:basedOn w:val="Standaardalinea-lettertype"/>
    <w:link w:val="Witteopsommingvoorblauwkader"/>
    <w:rPr>
      <w:rFonts w:asciiTheme="minorHAnsi" w:hAnsiTheme="minorHAnsi"/>
      <w:color w:val="FFFFFF" w:themeColor="background1"/>
      <w:lang w:eastAsia="en-US"/>
    </w:rPr>
  </w:style>
  <w:style w:type="character" w:customStyle="1" w:styleId="WittenummeropsommingvoorblauwkaderChar">
    <w:name w:val="Witte nummeropsomming voor blauw kader Char"/>
    <w:basedOn w:val="Standaardalinea-lettertype"/>
    <w:link w:val="Wittenummeropsommingvoorblauwkader"/>
    <w:rPr>
      <w:rFonts w:asciiTheme="minorHAnsi" w:hAnsiTheme="minorHAnsi"/>
      <w:color w:val="FFFFFF" w:themeColor="background1"/>
      <w:lang w:eastAsia="en-US"/>
    </w:rPr>
  </w:style>
  <w:style w:type="paragraph" w:customStyle="1" w:styleId="Witteletteropsommingvoorblauwkader">
    <w:name w:val="Witte letteropsomming voor blauw kader"/>
    <w:basedOn w:val="Standaard"/>
    <w:link w:val="WitteletteropsommingvoorblauwkaderChar"/>
    <w:qFormat/>
    <w:rsid w:val="0066422E"/>
    <w:pPr>
      <w:numPr>
        <w:numId w:val="35"/>
      </w:numPr>
      <w:ind w:left="714" w:hanging="357"/>
    </w:pPr>
    <w:rPr>
      <w:color w:val="FFFFFF" w:themeColor="background1"/>
    </w:rPr>
  </w:style>
  <w:style w:type="character" w:customStyle="1" w:styleId="WitteletteropsommingvoorblauwkaderChar">
    <w:name w:val="Witte letteropsomming voor blauw kader Char"/>
    <w:basedOn w:val="Standaardalinea-lettertype"/>
    <w:link w:val="Witteletteropsommingvoorblauwkader"/>
    <w:rsid w:val="0066422E"/>
    <w:rPr>
      <w:rFonts w:asciiTheme="minorHAnsi" w:hAnsiTheme="minorHAnsi"/>
      <w:color w:val="FFFFFF" w:themeColor="background1"/>
      <w:lang w:eastAsia="en-US"/>
    </w:rPr>
  </w:style>
  <w:style w:type="paragraph" w:customStyle="1" w:styleId="Letteropsomming">
    <w:name w:val="Letteropsomming"/>
    <w:basedOn w:val="Standaard"/>
    <w:link w:val="LetteropsommingChar"/>
    <w:qFormat/>
    <w:rsid w:val="00363D8F"/>
    <w:pPr>
      <w:numPr>
        <w:numId w:val="39"/>
      </w:numPr>
      <w:ind w:left="714" w:hanging="357"/>
    </w:pPr>
  </w:style>
  <w:style w:type="paragraph" w:customStyle="1" w:styleId="Nummeropsomming">
    <w:name w:val="Nummeropsomming"/>
    <w:basedOn w:val="Standaard"/>
    <w:link w:val="NummeropsommingChar"/>
    <w:qFormat/>
    <w:rsid w:val="00216F4C"/>
    <w:pPr>
      <w:numPr>
        <w:numId w:val="37"/>
      </w:numPr>
    </w:pPr>
  </w:style>
  <w:style w:type="paragraph" w:customStyle="1" w:styleId="Opsomming">
    <w:name w:val="Opsomming"/>
    <w:basedOn w:val="Standaard"/>
    <w:link w:val="OpsommingChar"/>
    <w:qFormat/>
    <w:rsid w:val="00216F4C"/>
    <w:pPr>
      <w:numPr>
        <w:numId w:val="38"/>
      </w:numPr>
      <w:ind w:left="714" w:hanging="357"/>
    </w:pPr>
  </w:style>
  <w:style w:type="character" w:customStyle="1" w:styleId="NummeropsommingChar">
    <w:name w:val="Nummeropsomming Char"/>
    <w:basedOn w:val="Standaardalinea-lettertype"/>
    <w:link w:val="Nummeropsomming"/>
    <w:rsid w:val="00216F4C"/>
    <w:rPr>
      <w:rFonts w:asciiTheme="minorHAnsi" w:hAnsiTheme="minorHAnsi"/>
      <w:lang w:eastAsia="en-US"/>
    </w:rPr>
  </w:style>
  <w:style w:type="character" w:customStyle="1" w:styleId="OpsommingChar">
    <w:name w:val="Opsomming Char"/>
    <w:basedOn w:val="Standaardalinea-lettertype"/>
    <w:link w:val="Opsomming"/>
    <w:rsid w:val="00216F4C"/>
    <w:rPr>
      <w:rFonts w:asciiTheme="minorHAnsi" w:hAnsiTheme="minorHAnsi"/>
      <w:lang w:eastAsia="en-US"/>
    </w:rPr>
  </w:style>
  <w:style w:type="character" w:customStyle="1" w:styleId="LetteropsommingChar">
    <w:name w:val="Letteropsomming Char"/>
    <w:basedOn w:val="Standaardalinea-lettertype"/>
    <w:link w:val="Letteropsomming"/>
    <w:rsid w:val="00363D8F"/>
    <w:rPr>
      <w:rFonts w:asciiTheme="minorHAnsi" w:hAnsiTheme="minorHAnsi"/>
      <w:lang w:eastAsia="en-US"/>
    </w:rPr>
  </w:style>
  <w:style w:type="paragraph" w:customStyle="1" w:styleId="DPKopje">
    <w:name w:val="DP_Kopje"/>
    <w:basedOn w:val="Standaard"/>
    <w:next w:val="Standaard"/>
    <w:rsid w:val="00C338B5"/>
    <w:pPr>
      <w:spacing w:before="240" w:line="260" w:lineRule="atLeast"/>
    </w:pPr>
    <w:rPr>
      <w:rFonts w:asciiTheme="majorHAnsi" w:hAnsiTheme="majorHAnsi"/>
      <w:b/>
      <w:caps/>
      <w:sz w:val="22"/>
      <w:szCs w:val="22"/>
    </w:rPr>
  </w:style>
  <w:style w:type="paragraph" w:styleId="Lijstalinea">
    <w:name w:val="List Paragraph"/>
    <w:basedOn w:val="Standaard"/>
    <w:uiPriority w:val="34"/>
    <w:qFormat/>
    <w:rsid w:val="00C338B5"/>
    <w:pPr>
      <w:spacing w:line="260" w:lineRule="atLeast"/>
      <w:ind w:left="720"/>
      <w:contextualSpacing/>
    </w:pPr>
  </w:style>
  <w:style w:type="paragraph" w:customStyle="1" w:styleId="DPKopjeNormaleTekst">
    <w:name w:val="DP_Kopje_Normale_Tekst"/>
    <w:basedOn w:val="DPKopje"/>
    <w:rsid w:val="00C338B5"/>
    <w:rPr>
      <w:rFonts w:asciiTheme="minorHAnsi" w:hAnsiTheme="minorHAnsi"/>
      <w:bCs/>
      <w:caps w:val="0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3B3EBE"/>
    <w:rPr>
      <w:color w:val="808080"/>
    </w:rPr>
  </w:style>
  <w:style w:type="character" w:customStyle="1" w:styleId="Kop2Char">
    <w:name w:val="Kop 2 Char"/>
    <w:basedOn w:val="Standaardalinea-lettertype"/>
    <w:link w:val="Kop2"/>
    <w:rsid w:val="00846BA5"/>
    <w:rPr>
      <w:rFonts w:asciiTheme="majorHAnsi" w:hAnsiTheme="majorHAnsi" w:cs="Arial"/>
      <w:bCs/>
      <w:iCs/>
      <w:color w:val="0072BC" w:themeColor="accent1"/>
      <w:sz w:val="28"/>
      <w:szCs w:val="28"/>
      <w:lang w:eastAsia="en-US"/>
    </w:rPr>
  </w:style>
  <w:style w:type="table" w:styleId="Tabelraster">
    <w:name w:val="Table Grid"/>
    <w:basedOn w:val="Standaardtabel"/>
    <w:uiPriority w:val="59"/>
    <w:rsid w:val="00CF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vW%20huisstijl\Templates\Note.dotm" TargetMode="External"/></Relationships>
</file>

<file path=word/theme/theme1.xml><?xml version="1.0" encoding="utf-8"?>
<a:theme xmlns:a="http://schemas.openxmlformats.org/drawingml/2006/main" name="Office-thema">
  <a:themeElements>
    <a:clrScheme name="Aangepast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BC"/>
      </a:accent1>
      <a:accent2>
        <a:srgbClr val="06386B"/>
      </a:accent2>
      <a:accent3>
        <a:srgbClr val="D6EF88"/>
      </a:accent3>
      <a:accent4>
        <a:srgbClr val="00C3FB"/>
      </a:accent4>
      <a:accent5>
        <a:srgbClr val="0072BC"/>
      </a:accent5>
      <a:accent6>
        <a:srgbClr val="00C3FB"/>
      </a:accent6>
      <a:hlink>
        <a:srgbClr val="0072BC"/>
      </a:hlink>
      <a:folHlink>
        <a:srgbClr val="06386B"/>
      </a:folHlink>
    </a:clrScheme>
    <a:fontScheme name="UvW">
      <a:majorFont>
        <a:latin typeface="Montserrat"/>
        <a:ea typeface=""/>
        <a:cs typeface=""/>
      </a:majorFont>
      <a:minorFont>
        <a:latin typeface="Open San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057986-9fe7-4462-a48f-16162c793470" xsi:nil="true"/>
    <lcf76f155ced4ddcb4097134ff3c332f xmlns="239a5235-dcdf-42a2-853e-9040eae7ef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6B49C21C98F468942E5C2EB914CAB" ma:contentTypeVersion="13" ma:contentTypeDescription="Create a new document." ma:contentTypeScope="" ma:versionID="91d0746eecbeace91abd88421ee95c30">
  <xsd:schema xmlns:xsd="http://www.w3.org/2001/XMLSchema" xmlns:xs="http://www.w3.org/2001/XMLSchema" xmlns:p="http://schemas.microsoft.com/office/2006/metadata/properties" xmlns:ns2="239a5235-dcdf-42a2-853e-9040eae7ef80" xmlns:ns3="0b057986-9fe7-4462-a48f-16162c793470" targetNamespace="http://schemas.microsoft.com/office/2006/metadata/properties" ma:root="true" ma:fieldsID="bc9b827e7c4f096247cc878ef342c7fb" ns2:_="" ns3:_="">
    <xsd:import namespace="239a5235-dcdf-42a2-853e-9040eae7ef80"/>
    <xsd:import namespace="0b057986-9fe7-4462-a48f-16162c79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5235-dcdf-42a2-853e-9040eae7e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b705441-c2e5-486a-bd7e-bff236cce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57986-9fe7-4462-a48f-16162c79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d4e4bb-5d32-427c-afba-52b4236eb5c3}" ma:internalName="TaxCatchAll" ma:showField="CatchAllData" ma:web="0b057986-9fe7-4462-a48f-16162c793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6C491-22B7-456C-8AEA-4C5CD5E4309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b057986-9fe7-4462-a48f-16162c793470"/>
    <ds:schemaRef ds:uri="http://purl.org/dc/dcmitype/"/>
    <ds:schemaRef ds:uri="http://schemas.microsoft.com/office/2006/metadata/properties"/>
    <ds:schemaRef ds:uri="http://schemas.microsoft.com/office/infopath/2007/PartnerControls"/>
    <ds:schemaRef ds:uri="239a5235-dcdf-42a2-853e-9040eae7ef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503CD1-12D5-4AE1-8B1C-0BA2600DD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a5235-dcdf-42a2-853e-9040eae7ef80"/>
    <ds:schemaRef ds:uri="0b057986-9fe7-4462-a48f-16162c79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3EAEA-68BA-462C-A739-F419C2681E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09A8CA-5A46-48E7-839C-71C430220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</Template>
  <TotalTime>0</TotalTime>
  <Pages>1</Pages>
  <Words>57</Words>
  <Characters>438</Characters>
  <Application>Microsoft Office Word</Application>
  <DocSecurity>0</DocSecurity>
  <Lines>3</Lines>
  <Paragraphs>1</Paragraphs>
  <ScaleCrop>false</ScaleCrop>
  <Company>Documentaal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Krug</dc:creator>
  <cp:lastModifiedBy>Merel de Rooy</cp:lastModifiedBy>
  <cp:revision>6</cp:revision>
  <dcterms:created xsi:type="dcterms:W3CDTF">2024-06-26T06:03:00Z</dcterms:created>
  <dcterms:modified xsi:type="dcterms:W3CDTF">2024-06-26T13:05:00Z</dcterms:modified>
  <dc:language>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Note.dotm</vt:lpwstr>
  </property>
  <property fmtid="{D5CDD505-2E9C-101B-9397-08002B2CF9AE}" pid="3" name="Language">
    <vt:lpwstr>NL</vt:lpwstr>
  </property>
  <property fmtid="{D5CDD505-2E9C-101B-9397-08002B2CF9AE}" pid="4" name="DocumentKenmerk">
    <vt:lpwstr/>
  </property>
  <property fmtid="{D5CDD505-2E9C-101B-9397-08002B2CF9AE}" pid="5" name="cboGroep">
    <vt:lpwstr>UvW</vt:lpwstr>
  </property>
  <property fmtid="{D5CDD505-2E9C-101B-9397-08002B2CF9AE}" pid="6" name="txtVolgnummer">
    <vt:lpwstr/>
  </property>
  <property fmtid="{D5CDD505-2E9C-101B-9397-08002B2CF9AE}" pid="7" name="txtAgendapunt">
    <vt:lpwstr/>
  </property>
  <property fmtid="{D5CDD505-2E9C-101B-9397-08002B2CF9AE}" pid="8" name="txtType">
    <vt:lpwstr/>
  </property>
  <property fmtid="{D5CDD505-2E9C-101B-9397-08002B2CF9AE}" pid="9" name="txtYear">
    <vt:lpwstr>24</vt:lpwstr>
  </property>
  <property fmtid="{D5CDD505-2E9C-101B-9397-08002B2CF9AE}" pid="10" name="Standaard">
    <vt:lpwstr>Algemeen</vt:lpwstr>
  </property>
  <property fmtid="{D5CDD505-2E9C-101B-9397-08002B2CF9AE}" pid="11" name="ContentTypeId">
    <vt:lpwstr>0x010100AD66B49C21C98F468942E5C2EB914CAB</vt:lpwstr>
  </property>
  <property fmtid="{D5CDD505-2E9C-101B-9397-08002B2CF9AE}" pid="12" name="MediaServiceImageTags">
    <vt:lpwstr/>
  </property>
  <property fmtid="{D5CDD505-2E9C-101B-9397-08002B2CF9AE}" pid="13" name="ClassificationContentMarkingFooterShapeIds">
    <vt:lpwstr>6ab10177,28ed72dc,2c9aa202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Classificatie: Intern</vt:lpwstr>
  </property>
  <property fmtid="{D5CDD505-2E9C-101B-9397-08002B2CF9AE}" pid="16" name="MSIP_Label_d7cae3d5-7e5a-4770-86e6-185b0edbd38d_Enabled">
    <vt:lpwstr>true</vt:lpwstr>
  </property>
  <property fmtid="{D5CDD505-2E9C-101B-9397-08002B2CF9AE}" pid="17" name="MSIP_Label_d7cae3d5-7e5a-4770-86e6-185b0edbd38d_SetDate">
    <vt:lpwstr>2024-06-26T06:03:48Z</vt:lpwstr>
  </property>
  <property fmtid="{D5CDD505-2E9C-101B-9397-08002B2CF9AE}" pid="18" name="MSIP_Label_d7cae3d5-7e5a-4770-86e6-185b0edbd38d_Method">
    <vt:lpwstr>Standard</vt:lpwstr>
  </property>
  <property fmtid="{D5CDD505-2E9C-101B-9397-08002B2CF9AE}" pid="19" name="MSIP_Label_d7cae3d5-7e5a-4770-86e6-185b0edbd38d_Name">
    <vt:lpwstr>Intern team</vt:lpwstr>
  </property>
  <property fmtid="{D5CDD505-2E9C-101B-9397-08002B2CF9AE}" pid="20" name="MSIP_Label_d7cae3d5-7e5a-4770-86e6-185b0edbd38d_SiteId">
    <vt:lpwstr>dc176db0-cbcb-4c49-84e9-efe31a545c55</vt:lpwstr>
  </property>
  <property fmtid="{D5CDD505-2E9C-101B-9397-08002B2CF9AE}" pid="21" name="MSIP_Label_d7cae3d5-7e5a-4770-86e6-185b0edbd38d_ActionId">
    <vt:lpwstr>90f2adf4-e7f8-4b5f-80b1-8314e3e96379</vt:lpwstr>
  </property>
  <property fmtid="{D5CDD505-2E9C-101B-9397-08002B2CF9AE}" pid="22" name="MSIP_Label_d7cae3d5-7e5a-4770-86e6-185b0edbd38d_ContentBits">
    <vt:lpwstr>2</vt:lpwstr>
  </property>
</Properties>
</file>