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8CC2" w14:textId="4618D319" w:rsidR="00942F10" w:rsidRPr="00006913" w:rsidRDefault="00942F10" w:rsidP="00942F10">
      <w:pPr>
        <w:rPr>
          <w:sz w:val="22"/>
          <w:szCs w:val="22"/>
        </w:rPr>
      </w:pPr>
      <w:r w:rsidRPr="00006913">
        <w:rPr>
          <w:sz w:val="22"/>
          <w:szCs w:val="22"/>
        </w:rPr>
        <w:t>Het Dagelijks Bestuur van het waterschap / hoogheemraadschap …………………………………………………. machtigt hierbij de Unie van Waterschappen tot het opstellen van een selectielijst en tot het instellen van het Strategisch Informatie Overleg (SIO).</w:t>
      </w:r>
    </w:p>
    <w:p w14:paraId="1778DA14" w14:textId="77777777" w:rsidR="00942F10" w:rsidRPr="00006913" w:rsidRDefault="00942F10" w:rsidP="00942F10">
      <w:pPr>
        <w:rPr>
          <w:sz w:val="22"/>
          <w:szCs w:val="22"/>
        </w:rPr>
      </w:pPr>
    </w:p>
    <w:p w14:paraId="1252DE73" w14:textId="77777777" w:rsidR="00942F10" w:rsidRPr="00006913" w:rsidRDefault="00942F10" w:rsidP="00942F10">
      <w:pPr>
        <w:spacing w:line="240" w:lineRule="atLeast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102CA990" w14:textId="77777777" w:rsidR="00942F10" w:rsidRPr="00006913" w:rsidRDefault="00942F10" w:rsidP="00942F10">
      <w:pPr>
        <w:rPr>
          <w:sz w:val="22"/>
          <w:szCs w:val="22"/>
        </w:rPr>
      </w:pPr>
    </w:p>
    <w:p w14:paraId="1C71AD3E" w14:textId="77777777" w:rsidR="00942F10" w:rsidRPr="00006913" w:rsidRDefault="00942F10" w:rsidP="00942F10">
      <w:pPr>
        <w:rPr>
          <w:sz w:val="22"/>
          <w:szCs w:val="22"/>
        </w:rPr>
      </w:pPr>
    </w:p>
    <w:p w14:paraId="500FD247" w14:textId="77777777" w:rsidR="00942F10" w:rsidRPr="00006913" w:rsidRDefault="00942F10" w:rsidP="00942F10">
      <w:pPr>
        <w:rPr>
          <w:sz w:val="22"/>
          <w:szCs w:val="22"/>
        </w:rPr>
      </w:pPr>
      <w:r w:rsidRPr="00006913">
        <w:rPr>
          <w:sz w:val="22"/>
          <w:szCs w:val="22"/>
        </w:rPr>
        <w:t xml:space="preserve">Plaats, datum   </w:t>
      </w:r>
    </w:p>
    <w:p w14:paraId="0A02D4D3" w14:textId="77777777" w:rsidR="00942F10" w:rsidRPr="00006913" w:rsidRDefault="00942F10" w:rsidP="00942F10">
      <w:pPr>
        <w:rPr>
          <w:sz w:val="22"/>
          <w:szCs w:val="22"/>
        </w:rPr>
      </w:pPr>
    </w:p>
    <w:p w14:paraId="29AB4CC4" w14:textId="29976DCE" w:rsidR="00942F10" w:rsidRPr="00006913" w:rsidRDefault="00942F10" w:rsidP="00942F10">
      <w:pPr>
        <w:rPr>
          <w:sz w:val="22"/>
          <w:szCs w:val="22"/>
        </w:rPr>
      </w:pPr>
      <w:r w:rsidRPr="00006913">
        <w:rPr>
          <w:sz w:val="22"/>
          <w:szCs w:val="22"/>
        </w:rPr>
        <w:t xml:space="preserve">Voorzitter       </w:t>
      </w:r>
      <w:r w:rsidRPr="00006913">
        <w:rPr>
          <w:sz w:val="22"/>
          <w:szCs w:val="22"/>
        </w:rPr>
        <w:tab/>
      </w:r>
      <w:r w:rsidRPr="00006913">
        <w:rPr>
          <w:sz w:val="22"/>
          <w:szCs w:val="22"/>
        </w:rPr>
        <w:tab/>
      </w:r>
      <w:r w:rsidRPr="00006913">
        <w:rPr>
          <w:sz w:val="22"/>
          <w:szCs w:val="22"/>
        </w:rPr>
        <w:tab/>
      </w:r>
      <w:r w:rsidRPr="00006913">
        <w:rPr>
          <w:sz w:val="22"/>
          <w:szCs w:val="22"/>
        </w:rPr>
        <w:tab/>
      </w:r>
      <w:r w:rsidRPr="00006913">
        <w:rPr>
          <w:sz w:val="22"/>
          <w:szCs w:val="22"/>
        </w:rPr>
        <w:tab/>
        <w:t>Secretaris-directeur</w:t>
      </w:r>
    </w:p>
    <w:p w14:paraId="37138F0F" w14:textId="77777777" w:rsidR="00846BA5" w:rsidRPr="00006913" w:rsidRDefault="00846BA5" w:rsidP="0083633A">
      <w:pPr>
        <w:rPr>
          <w:sz w:val="22"/>
          <w:szCs w:val="22"/>
        </w:rPr>
      </w:pPr>
    </w:p>
    <w:p w14:paraId="26DFDED3" w14:textId="77777777" w:rsidR="000B6B01" w:rsidRPr="00006913" w:rsidRDefault="000B6B01" w:rsidP="000B6B01">
      <w:pPr>
        <w:rPr>
          <w:sz w:val="22"/>
          <w:szCs w:val="22"/>
        </w:rPr>
      </w:pPr>
    </w:p>
    <w:p w14:paraId="7DF450CB" w14:textId="77777777" w:rsidR="000B6B01" w:rsidRPr="00006913" w:rsidRDefault="000B6B01" w:rsidP="000B6B01">
      <w:pPr>
        <w:rPr>
          <w:sz w:val="22"/>
          <w:szCs w:val="22"/>
        </w:rPr>
      </w:pPr>
    </w:p>
    <w:p w14:paraId="5F8DED17" w14:textId="77777777" w:rsidR="000B6B01" w:rsidRPr="00006913" w:rsidRDefault="000B6B01" w:rsidP="000B6B01">
      <w:pPr>
        <w:rPr>
          <w:sz w:val="22"/>
          <w:szCs w:val="22"/>
        </w:rPr>
      </w:pPr>
    </w:p>
    <w:p w14:paraId="01CBE5FF" w14:textId="77777777" w:rsidR="000B6B01" w:rsidRPr="00006913" w:rsidRDefault="000B6B01" w:rsidP="000B6B01">
      <w:pPr>
        <w:rPr>
          <w:sz w:val="22"/>
          <w:szCs w:val="22"/>
        </w:rPr>
      </w:pPr>
    </w:p>
    <w:p w14:paraId="5817D1D6" w14:textId="77777777" w:rsidR="000B6B01" w:rsidRPr="00006913" w:rsidRDefault="000B6B01" w:rsidP="000B6B01">
      <w:pPr>
        <w:rPr>
          <w:sz w:val="22"/>
          <w:szCs w:val="22"/>
        </w:rPr>
      </w:pPr>
    </w:p>
    <w:p w14:paraId="57026302" w14:textId="77777777" w:rsidR="000B6B01" w:rsidRPr="00006913" w:rsidRDefault="000B6B01" w:rsidP="000B6B01">
      <w:pPr>
        <w:rPr>
          <w:sz w:val="22"/>
          <w:szCs w:val="22"/>
        </w:rPr>
      </w:pPr>
    </w:p>
    <w:p w14:paraId="55A07D09" w14:textId="77777777" w:rsidR="000B6B01" w:rsidRPr="00006913" w:rsidRDefault="000B6B01" w:rsidP="000B6B01">
      <w:pPr>
        <w:rPr>
          <w:sz w:val="22"/>
          <w:szCs w:val="22"/>
        </w:rPr>
      </w:pPr>
    </w:p>
    <w:p w14:paraId="03E5FD8E" w14:textId="77777777" w:rsidR="000B6B01" w:rsidRPr="00006913" w:rsidRDefault="000B6B01" w:rsidP="000B6B01">
      <w:pPr>
        <w:rPr>
          <w:sz w:val="22"/>
          <w:szCs w:val="22"/>
        </w:rPr>
      </w:pPr>
    </w:p>
    <w:p w14:paraId="222DF2A8" w14:textId="77777777" w:rsidR="000B6B01" w:rsidRPr="00006913" w:rsidRDefault="000B6B01" w:rsidP="000B6B01">
      <w:pPr>
        <w:rPr>
          <w:sz w:val="22"/>
          <w:szCs w:val="22"/>
        </w:rPr>
      </w:pPr>
    </w:p>
    <w:p w14:paraId="68F656D7" w14:textId="77777777" w:rsidR="000B6B01" w:rsidRPr="00006913" w:rsidRDefault="000B6B01" w:rsidP="000B6B01">
      <w:pPr>
        <w:rPr>
          <w:sz w:val="22"/>
          <w:szCs w:val="22"/>
        </w:rPr>
      </w:pPr>
    </w:p>
    <w:p w14:paraId="21C905DB" w14:textId="77777777" w:rsidR="000B6B01" w:rsidRPr="00006913" w:rsidRDefault="000B6B01" w:rsidP="000B6B01">
      <w:pPr>
        <w:rPr>
          <w:sz w:val="22"/>
          <w:szCs w:val="22"/>
        </w:rPr>
      </w:pPr>
    </w:p>
    <w:p w14:paraId="6A1183F4" w14:textId="77777777" w:rsidR="000B6B01" w:rsidRPr="00006913" w:rsidRDefault="000B6B01" w:rsidP="000B6B01">
      <w:pPr>
        <w:rPr>
          <w:sz w:val="22"/>
          <w:szCs w:val="22"/>
        </w:rPr>
      </w:pPr>
    </w:p>
    <w:p w14:paraId="45CC8BC4" w14:textId="77777777" w:rsidR="000B6B01" w:rsidRPr="00006913" w:rsidRDefault="000B6B01" w:rsidP="000B6B01">
      <w:pPr>
        <w:jc w:val="center"/>
        <w:rPr>
          <w:sz w:val="22"/>
          <w:szCs w:val="22"/>
        </w:rPr>
      </w:pPr>
    </w:p>
    <w:sectPr w:rsidR="000B6B01" w:rsidRPr="00006913" w:rsidSect="00530D6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02" w:right="851" w:bottom="1117" w:left="1134" w:header="709" w:footer="505" w:gutter="0"/>
      <w:paperSrc w:first="1002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B7A3" w14:textId="77777777" w:rsidR="002B253E" w:rsidRDefault="002B253E">
      <w:r>
        <w:separator/>
      </w:r>
    </w:p>
  </w:endnote>
  <w:endnote w:type="continuationSeparator" w:id="0">
    <w:p w14:paraId="3D5087EF" w14:textId="77777777" w:rsidR="002B253E" w:rsidRDefault="002B253E">
      <w:r>
        <w:continuationSeparator/>
      </w:r>
    </w:p>
  </w:endnote>
  <w:endnote w:type="continuationNotice" w:id="1">
    <w:p w14:paraId="0725BEBA" w14:textId="77777777" w:rsidR="002B253E" w:rsidRDefault="002B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5855" w14:textId="4C14F62B" w:rsidR="00942F10" w:rsidRDefault="00354E6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5B34B932" wp14:editId="7A8E27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70840"/>
              <wp:effectExtent l="0" t="0" r="8890" b="0"/>
              <wp:wrapNone/>
              <wp:docPr id="1568181150" name="Tekstvak 6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4857D" w14:textId="3031CD86" w:rsidR="00354E65" w:rsidRPr="00354E65" w:rsidRDefault="00354E65" w:rsidP="00354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4B932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alt="Classificatie: Intern" style="position:absolute;margin-left:0;margin-top:0;width:77.3pt;height:29.2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" filled="f" stroked="f">
              <v:textbox style="mso-fit-shape-to-text:t" inset="0,0,0,15pt">
                <w:txbxContent>
                  <w:p w14:paraId="2B74857D" w14:textId="3031CD86" w:rsidR="00354E65" w:rsidRPr="00354E65" w:rsidRDefault="00354E65" w:rsidP="00354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4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C9C6" w14:textId="5057BF50" w:rsidR="000204C9" w:rsidRDefault="00354E65">
    <w:pPr>
      <w:pStyle w:val="Voettekst"/>
      <w:jc w:val="right"/>
      <w:rPr>
        <w:sz w:val="16"/>
        <w:szCs w:val="16"/>
      </w:rPr>
    </w:pPr>
    <w:bookmarkStart w:id="2" w:name="bmClosing"/>
    <w:bookmarkEnd w:id="2"/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51532FA3" wp14:editId="04EBB5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70840"/>
              <wp:effectExtent l="0" t="0" r="8890" b="0"/>
              <wp:wrapNone/>
              <wp:docPr id="1398569477" name="Tekstvak 7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7E955" w14:textId="4DDF43BC" w:rsidR="00354E65" w:rsidRPr="00354E65" w:rsidRDefault="00354E65" w:rsidP="00354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32FA3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8" type="#_x0000_t202" alt="Classificatie: Intern" style="position:absolute;left:0;text-align:left;margin-left:0;margin-top:0;width:77.3pt;height:29.2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" filled="f" stroked="f">
              <v:textbox style="mso-fit-shape-to-text:t" inset="0,0,0,15pt">
                <w:txbxContent>
                  <w:p w14:paraId="3B97E955" w14:textId="4DDF43BC" w:rsidR="00354E65" w:rsidRPr="00354E65" w:rsidRDefault="00354E65" w:rsidP="00354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4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2"/>
    </w:tblGrid>
    <w:tr w:rsidR="000204C9" w:rsidRPr="007A7D96" w14:paraId="6C57524B" w14:textId="77777777" w:rsidTr="00EF5593">
      <w:tc>
        <w:tcPr>
          <w:tcW w:w="5000" w:type="pct"/>
        </w:tcPr>
        <w:p w14:paraId="46880C94" w14:textId="4789A001" w:rsidR="000204C9" w:rsidRPr="003B3EB4" w:rsidRDefault="00354E65">
          <w:pPr>
            <w:pStyle w:val="Voettekst"/>
            <w:jc w:val="right"/>
            <w:rPr>
              <w:szCs w:val="18"/>
              <w:lang w:val="en-US"/>
            </w:rPr>
          </w:pPr>
          <w:r>
            <w:rPr>
              <w:noProof/>
              <w:szCs w:val="18"/>
            </w:rPr>
            <mc:AlternateContent>
              <mc:Choice Requires="wps">
                <w:drawing>
                  <wp:anchor distT="0" distB="0" distL="0" distR="0" simplePos="0" relativeHeight="251659267" behindDoc="0" locked="0" layoutInCell="1" allowOverlap="1" wp14:anchorId="574DE431" wp14:editId="0A119A08">
                    <wp:simplePos x="723900" y="98107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981710" cy="370840"/>
                    <wp:effectExtent l="0" t="0" r="8890" b="0"/>
                    <wp:wrapNone/>
                    <wp:docPr id="890710380" name="Tekstvak 5" descr="Classificatie: Inter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171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FC9F1" w14:textId="4323A0FB" w:rsidR="00354E65" w:rsidRPr="00354E65" w:rsidRDefault="00354E65" w:rsidP="00354E6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4DE43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31" type="#_x0000_t202" alt="Classificatie: Intern" style="position:absolute;left:0;text-align:left;margin-left:0;margin-top:0;width:77.3pt;height:29.2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" filled="f" stroked="f">
                    <v:textbox style="mso-fit-shape-to-text:t" inset="0,0,0,15pt">
                      <w:txbxContent>
                        <w:p w14:paraId="625FC9F1" w14:textId="4323A0FB" w:rsidR="00354E65" w:rsidRPr="00354E65" w:rsidRDefault="00354E65" w:rsidP="00354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90E79">
            <w:rPr>
              <w:szCs w:val="18"/>
            </w:rPr>
            <w:fldChar w:fldCharType="begin"/>
          </w:r>
          <w:r w:rsidR="000204C9" w:rsidRPr="003B3EB4">
            <w:rPr>
              <w:szCs w:val="18"/>
              <w:lang w:val="en-US"/>
            </w:rPr>
            <w:instrText xml:space="preserve"> IF </w:instrText>
          </w:r>
          <w:r w:rsidR="00090E79">
            <w:rPr>
              <w:szCs w:val="18"/>
            </w:rPr>
            <w:fldChar w:fldCharType="begin"/>
          </w:r>
          <w:r w:rsidR="000204C9" w:rsidRPr="003B3EB4">
            <w:rPr>
              <w:szCs w:val="18"/>
              <w:lang w:val="en-US"/>
            </w:rPr>
            <w:instrText xml:space="preserve"> NUMPAGES </w:instrText>
          </w:r>
          <w:r w:rsidR="00090E79">
            <w:rPr>
              <w:szCs w:val="18"/>
            </w:rPr>
            <w:fldChar w:fldCharType="separate"/>
          </w:r>
          <w:r w:rsidR="00006913">
            <w:rPr>
              <w:noProof/>
              <w:szCs w:val="18"/>
              <w:lang w:val="en-US"/>
            </w:rPr>
            <w:instrText>1</w:instrText>
          </w:r>
          <w:r w:rsidR="00090E79">
            <w:rPr>
              <w:szCs w:val="18"/>
            </w:rPr>
            <w:fldChar w:fldCharType="end"/>
          </w:r>
          <w:r w:rsidR="000204C9" w:rsidRPr="003B3EB4">
            <w:rPr>
              <w:szCs w:val="18"/>
              <w:lang w:val="en-US"/>
            </w:rPr>
            <w:instrText xml:space="preserve"> = "1" </w:instrText>
          </w:r>
          <w:r w:rsidR="00090E79">
            <w:rPr>
              <w:szCs w:val="18"/>
            </w:rPr>
            <w:fldChar w:fldCharType="begin"/>
          </w:r>
          <w:r w:rsidR="000204C9" w:rsidRPr="003B3EB4">
            <w:rPr>
              <w:szCs w:val="18"/>
              <w:lang w:val="en-US"/>
            </w:rPr>
            <w:instrText xml:space="preserve"> DOCPROPERTY DocumentKenmerk </w:instrText>
          </w:r>
          <w:r w:rsidR="00090E79">
            <w:rPr>
              <w:szCs w:val="18"/>
            </w:rPr>
            <w:fldChar w:fldCharType="end"/>
          </w:r>
          <w:r w:rsidR="000204C9" w:rsidRPr="003B3EB4">
            <w:rPr>
              <w:szCs w:val="18"/>
              <w:lang w:val="en-US"/>
            </w:rPr>
            <w:instrText xml:space="preserve"> "" </w:instrText>
          </w:r>
          <w:r w:rsidR="00090E79">
            <w:rPr>
              <w:szCs w:val="18"/>
            </w:rPr>
            <w:fldChar w:fldCharType="end"/>
          </w:r>
        </w:p>
      </w:tc>
    </w:tr>
  </w:tbl>
  <w:p w14:paraId="6CFD00DA" w14:textId="77777777" w:rsidR="000204C9" w:rsidRPr="003B3EB4" w:rsidRDefault="000204C9">
    <w:pPr>
      <w:pStyle w:val="Voettekst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C68F" w14:textId="77777777" w:rsidR="002B253E" w:rsidRDefault="002B253E">
      <w:r>
        <w:separator/>
      </w:r>
    </w:p>
  </w:footnote>
  <w:footnote w:type="continuationSeparator" w:id="0">
    <w:p w14:paraId="615E7B66" w14:textId="77777777" w:rsidR="002B253E" w:rsidRDefault="002B253E">
      <w:r>
        <w:continuationSeparator/>
      </w:r>
    </w:p>
  </w:footnote>
  <w:footnote w:type="continuationNotice" w:id="1">
    <w:p w14:paraId="1DEF07A5" w14:textId="77777777" w:rsidR="002B253E" w:rsidRDefault="002B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A7C6" w14:textId="77777777" w:rsidR="001D0475" w:rsidRPr="002A14E7" w:rsidRDefault="001D0475" w:rsidP="004C2286">
    <w:pPr>
      <w:pStyle w:val="DPLogoSecondPage"/>
      <w:framePr w:w="181" w:h="289" w:hRule="exact" w:wrap="notBeside" w:hAnchor="text" w:x="1" w:y="1"/>
    </w:pPr>
  </w:p>
  <w:p w14:paraId="43200922" w14:textId="77777777" w:rsidR="001D0475" w:rsidRDefault="001D0475" w:rsidP="001D0475">
    <w:pPr>
      <w:pStyle w:val="Koptekst"/>
    </w:pPr>
    <w:bookmarkStart w:id="0" w:name="bmPage"/>
    <w:r>
      <w:t>Pagina</w:t>
    </w:r>
    <w:bookmarkEnd w:id="0"/>
    <w:r>
      <w:t xml:space="preserve"> </w:t>
    </w:r>
    <w:r w:rsidR="00090E79">
      <w:fldChar w:fldCharType="begin"/>
    </w:r>
    <w:r w:rsidR="00735A4B">
      <w:instrText xml:space="preserve"> PAGE  </w:instrText>
    </w:r>
    <w:r w:rsidR="00090E79">
      <w:fldChar w:fldCharType="separate"/>
    </w:r>
    <w:r w:rsidR="00FF772F">
      <w:rPr>
        <w:noProof/>
      </w:rPr>
      <w:t>2</w:t>
    </w:r>
    <w:r w:rsidR="00090E79">
      <w:rPr>
        <w:noProof/>
      </w:rPr>
      <w:fldChar w:fldCharType="end"/>
    </w:r>
    <w:r>
      <w:t xml:space="preserve"> </w:t>
    </w:r>
    <w:bookmarkStart w:id="1" w:name="bmPageOf"/>
    <w:r>
      <w:t>van</w:t>
    </w:r>
    <w:bookmarkEnd w:id="1"/>
    <w:r>
      <w:t xml:space="preserve"> </w:t>
    </w:r>
    <w:r w:rsidR="00090E79">
      <w:fldChar w:fldCharType="begin"/>
    </w:r>
    <w:r w:rsidR="00977326">
      <w:instrText xml:space="preserve"> NUMPAGES  </w:instrText>
    </w:r>
    <w:r w:rsidR="00090E79">
      <w:fldChar w:fldCharType="separate"/>
    </w:r>
    <w:r w:rsidR="00FF772F">
      <w:rPr>
        <w:noProof/>
      </w:rPr>
      <w:t>2</w:t>
    </w:r>
    <w:r w:rsidR="00090E79">
      <w:rPr>
        <w:noProof/>
      </w:rPr>
      <w:fldChar w:fldCharType="end"/>
    </w:r>
  </w:p>
  <w:p w14:paraId="3F0B2BA7" w14:textId="77777777" w:rsidR="001D0475" w:rsidRDefault="001D0475" w:rsidP="001D0475">
    <w:pPr>
      <w:pStyle w:val="Koptekst"/>
    </w:pPr>
  </w:p>
  <w:p w14:paraId="2A967864" w14:textId="77777777" w:rsidR="000204C9" w:rsidRPr="001D0475" w:rsidRDefault="004C2286" w:rsidP="001D047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8C6F0C3" wp14:editId="030F5A36">
              <wp:simplePos x="0" y="0"/>
              <wp:positionH relativeFrom="page">
                <wp:posOffset>323850</wp:posOffset>
              </wp:positionH>
              <wp:positionV relativeFrom="page">
                <wp:posOffset>450215</wp:posOffset>
              </wp:positionV>
              <wp:extent cx="288290" cy="330200"/>
              <wp:effectExtent l="0" t="2540" r="0" b="63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64F58" w14:textId="77777777" w:rsidR="00714BB5" w:rsidRDefault="00714BB5" w:rsidP="00714BB5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4A6F6896" wp14:editId="2F0C137E">
                                <wp:extent cx="264160" cy="147955"/>
                                <wp:effectExtent l="19050" t="0" r="2540" b="0"/>
                                <wp:docPr id="1" name="Afbeelding 1" descr="021UvW_Vervolgpagina_z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021UvW_Vervolgpagina_z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160" cy="147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6E8C7B" w14:textId="77777777" w:rsidR="00714BB5" w:rsidRDefault="00714BB5" w:rsidP="00714B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F0C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.5pt;margin-top:35.45pt;width:22.7pt;height:2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" filled="f" stroked="f">
              <v:textbox inset="0,0,0,0">
                <w:txbxContent>
                  <w:p w14:paraId="0A964F58" w14:textId="77777777" w:rsidR="00714BB5" w:rsidRDefault="00714BB5" w:rsidP="00714BB5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4A6F6896" wp14:editId="2F0C137E">
                          <wp:extent cx="264160" cy="147955"/>
                          <wp:effectExtent l="19050" t="0" r="2540" b="0"/>
                          <wp:docPr id="1" name="Afbeelding 1" descr="021UvW_Vervolgpagina_z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021UvW_Vervolgpagina_z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160" cy="147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6E8C7B" w14:textId="77777777" w:rsidR="00714BB5" w:rsidRDefault="00714BB5" w:rsidP="00714B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CD44" w14:textId="77777777" w:rsidR="000204C9" w:rsidRDefault="004C2286" w:rsidP="00942F10">
    <w:pPr>
      <w:pStyle w:val="DPLogo"/>
      <w:framePr w:wrap="around" w:hAnchor="page" w:x="1"/>
      <w:ind w:left="57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F047659" wp14:editId="693D1F08">
              <wp:simplePos x="0" y="0"/>
              <wp:positionH relativeFrom="page">
                <wp:posOffset>691515</wp:posOffset>
              </wp:positionH>
              <wp:positionV relativeFrom="page">
                <wp:posOffset>478790</wp:posOffset>
              </wp:positionV>
              <wp:extent cx="4940300" cy="539750"/>
              <wp:effectExtent l="0" t="0" r="12700" b="12700"/>
              <wp:wrapNone/>
              <wp:docPr id="5" name="Logo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D2ED" w14:textId="77777777" w:rsidR="00942F10" w:rsidRDefault="00942F10" w:rsidP="00942F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489CF" wp14:editId="2F37BD84">
                                <wp:extent cx="1731561" cy="359726"/>
                                <wp:effectExtent l="0" t="0" r="2540" b="2540"/>
                                <wp:docPr id="692126703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212670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1561" cy="3597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2F90DD" w14:textId="77777777" w:rsidR="00942F10" w:rsidRDefault="00942F10" w:rsidP="00942F10">
                          <w:pPr>
                            <w:ind w:left="57"/>
                          </w:pPr>
                        </w:p>
                        <w:p w14:paraId="71D532B1" w14:textId="77777777" w:rsidR="000204C9" w:rsidRDefault="000204C9" w:rsidP="00942F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4765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9" type="#_x0000_t202" style="position:absolute;left:0;text-align:left;margin-left:54.45pt;margin-top:37.7pt;width:389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" filled="f" stroked="f">
              <v:textbox inset="0,0,0,0">
                <w:txbxContent>
                  <w:p w14:paraId="1B33D2ED" w14:textId="77777777" w:rsidR="00942F10" w:rsidRDefault="00942F10" w:rsidP="00942F10">
                    <w:r>
                      <w:rPr>
                        <w:noProof/>
                      </w:rPr>
                      <w:drawing>
                        <wp:inline distT="0" distB="0" distL="0" distR="0" wp14:anchorId="7D5489CF" wp14:editId="2F37BD84">
                          <wp:extent cx="1731561" cy="359726"/>
                          <wp:effectExtent l="0" t="0" r="2540" b="2540"/>
                          <wp:docPr id="692126703" name="Afbeelding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2126703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1561" cy="3597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2F90DD" w14:textId="77777777" w:rsidR="00942F10" w:rsidRDefault="00942F10" w:rsidP="00942F10">
                    <w:pPr>
                      <w:ind w:left="57"/>
                    </w:pPr>
                  </w:p>
                  <w:p w14:paraId="71D532B1" w14:textId="77777777" w:rsidR="000204C9" w:rsidRDefault="000204C9" w:rsidP="00942F10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1D09561" w14:textId="7BAD5B2F" w:rsidR="000204C9" w:rsidRDefault="000204C9" w:rsidP="00942F10">
    <w:pPr>
      <w:pStyle w:val="DPColofon"/>
      <w:framePr w:wrap="around" w:x="1" w:anchorLock="0"/>
      <w:ind w:left="57"/>
    </w:pPr>
  </w:p>
  <w:p w14:paraId="39FF5E64" w14:textId="77777777" w:rsidR="000204C9" w:rsidRDefault="004C2286" w:rsidP="00942F10">
    <w:pPr>
      <w:pStyle w:val="Koptekst"/>
      <w:ind w:left="57"/>
    </w:pPr>
    <w:r>
      <w:rPr>
        <w:noProof/>
        <w:lang w:eastAsia="nl-NL"/>
      </w:rPr>
      <mc:AlternateContent>
        <mc:Choice Requires="wps">
          <w:drawing>
            <wp:anchor distT="1800225" distB="0" distL="114300" distR="114300" simplePos="0" relativeHeight="251658241" behindDoc="0" locked="1" layoutInCell="1" allowOverlap="0" wp14:anchorId="687EC667" wp14:editId="628E5D18">
              <wp:simplePos x="0" y="0"/>
              <wp:positionH relativeFrom="margin">
                <wp:posOffset>0</wp:posOffset>
              </wp:positionH>
              <wp:positionV relativeFrom="page">
                <wp:posOffset>967740</wp:posOffset>
              </wp:positionV>
              <wp:extent cx="3911600" cy="367030"/>
              <wp:effectExtent l="0" t="0" r="0" b="0"/>
              <wp:wrapTopAndBottom/>
              <wp:docPr id="2" name="Text Box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75"/>
                          </w:tblGrid>
                          <w:tr w:rsidR="000204C9" w14:paraId="38ABB693" w14:textId="77777777">
                            <w:tc>
                              <w:tcPr>
                                <w:tcW w:w="6175" w:type="dxa"/>
                              </w:tcPr>
                              <w:p w14:paraId="447431EA" w14:textId="77777777" w:rsidR="000204C9" w:rsidRDefault="000204C9">
                                <w:bookmarkStart w:id="3" w:name="bmDocType"/>
                              </w:p>
                            </w:tc>
                          </w:tr>
                          <w:bookmarkEnd w:id="3"/>
                        </w:tbl>
                        <w:p w14:paraId="2E87F3B4" w14:textId="77777777" w:rsidR="000204C9" w:rsidRDefault="000204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EC667" id="Text Box 341" o:spid="_x0000_s1030" type="#_x0000_t202" style="position:absolute;left:0;text-align:left;margin-left:0;margin-top:76.2pt;width:308pt;height:28.9pt;z-index:251658241;visibility:visible;mso-wrap-style:square;mso-width-percent:0;mso-height-percent:0;mso-wrap-distance-left:9pt;mso-wrap-distance-top:141.75pt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75"/>
                    </w:tblGrid>
                    <w:tr w:rsidR="000204C9" w14:paraId="38ABB693" w14:textId="77777777">
                      <w:tc>
                        <w:tcPr>
                          <w:tcW w:w="6175" w:type="dxa"/>
                        </w:tcPr>
                        <w:p w14:paraId="447431EA" w14:textId="77777777" w:rsidR="000204C9" w:rsidRDefault="000204C9">
                          <w:bookmarkStart w:id="4" w:name="bmDocType"/>
                        </w:p>
                      </w:tc>
                    </w:tr>
                    <w:bookmarkEnd w:id="4"/>
                  </w:tbl>
                  <w:p w14:paraId="2E87F3B4" w14:textId="77777777" w:rsidR="000204C9" w:rsidRDefault="000204C9"/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44A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A1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E01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FED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A8C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4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888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64B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83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38D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B76F1"/>
    <w:multiLevelType w:val="hybridMultilevel"/>
    <w:tmpl w:val="92A65C1E"/>
    <w:lvl w:ilvl="0" w:tplc="502034D8">
      <w:start w:val="1"/>
      <w:numFmt w:val="lowerLetter"/>
      <w:pStyle w:val="Letteropsomm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930CB"/>
    <w:multiLevelType w:val="multilevel"/>
    <w:tmpl w:val="49D6F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C1655C"/>
    <w:multiLevelType w:val="hybridMultilevel"/>
    <w:tmpl w:val="98267496"/>
    <w:lvl w:ilvl="0" w:tplc="85CA089A">
      <w:start w:val="1"/>
      <w:numFmt w:val="lowerLetter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CC2608"/>
    <w:multiLevelType w:val="singleLevel"/>
    <w:tmpl w:val="386A8BAC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</w:abstractNum>
  <w:abstractNum w:abstractNumId="14" w15:restartNumberingAfterBreak="0">
    <w:nsid w:val="17FA0810"/>
    <w:multiLevelType w:val="hybridMultilevel"/>
    <w:tmpl w:val="E9BC8776"/>
    <w:name w:val="DP_ListA2222"/>
    <w:lvl w:ilvl="0" w:tplc="C15C9922">
      <w:start w:val="1"/>
      <w:numFmt w:val="lowerLetter"/>
      <w:pStyle w:val="Witteletteropsommingvoorblauwkad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31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1B0E7B"/>
    <w:multiLevelType w:val="singleLevel"/>
    <w:tmpl w:val="9452A780"/>
    <w:name w:val="DP_ListA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</w:abstractNum>
  <w:abstractNum w:abstractNumId="17" w15:restartNumberingAfterBreak="0">
    <w:nsid w:val="39886241"/>
    <w:multiLevelType w:val="hybridMultilevel"/>
    <w:tmpl w:val="626C3314"/>
    <w:lvl w:ilvl="0" w:tplc="E194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26A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BB7ECF"/>
    <w:multiLevelType w:val="hybridMultilevel"/>
    <w:tmpl w:val="823E0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E5605"/>
    <w:multiLevelType w:val="multilevel"/>
    <w:tmpl w:val="2EFA9074"/>
    <w:name w:val="DP_List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Open Sans" w:hAnsi="Open Sans" w:cs="Open Sans"/>
        <w:sz w:val="2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80"/>
      </w:pPr>
      <w:rPr>
        <w:rFonts w:ascii="Open Sans" w:hAnsi="Open Sans" w:cs="Open Sans"/>
        <w:sz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3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4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5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6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7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  <w:lvl w:ilvl="8">
      <w:start w:val="1"/>
      <w:numFmt w:val="decimal"/>
      <w:lvlText w:val=""/>
      <w:lvlJc w:val="left"/>
      <w:pPr>
        <w:tabs>
          <w:tab w:val="num" w:pos="2041"/>
        </w:tabs>
        <w:ind w:left="2041" w:hanging="1021"/>
      </w:pPr>
      <w:rPr>
        <w:rFonts w:ascii="Open Sans" w:hAnsi="Open Sans" w:cs="Open Sans"/>
        <w:sz w:val="20"/>
      </w:rPr>
    </w:lvl>
  </w:abstractNum>
  <w:abstractNum w:abstractNumId="21" w15:restartNumberingAfterBreak="0">
    <w:nsid w:val="4D404763"/>
    <w:multiLevelType w:val="multilevel"/>
    <w:tmpl w:val="29FAA4DE"/>
    <w:name w:val="DP_ListBullets"/>
    <w:lvl w:ilvl="0">
      <w:start w:val="1"/>
      <w:numFmt w:val="bullet"/>
      <w:lvlRestart w:val="0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20"/>
      </w:rPr>
    </w:lvl>
    <w:lvl w:ilvl="2">
      <w:start w:val="1"/>
      <w:numFmt w:val="bullet"/>
      <w:lvlRestart w:val="1"/>
      <w:lvlText w:val="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sz w:val="20"/>
      </w:rPr>
    </w:lvl>
    <w:lvl w:ilvl="3">
      <w:start w:val="1"/>
      <w:numFmt w:val="bullet"/>
      <w:lvlRestart w:val="1"/>
      <w:lvlText w:val="§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  <w:sz w:val="20"/>
      </w:rPr>
    </w:lvl>
    <w:lvl w:ilvl="4">
      <w:start w:val="1"/>
      <w:numFmt w:val="bullet"/>
      <w:lvlRestart w:val="1"/>
      <w:lvlText w:val="§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  <w:sz w:val="20"/>
      </w:rPr>
    </w:lvl>
    <w:lvl w:ilvl="5">
      <w:start w:val="1"/>
      <w:numFmt w:val="bullet"/>
      <w:lvlRestart w:val="1"/>
      <w:lvlText w:val="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  <w:sz w:val="20"/>
      </w:rPr>
    </w:lvl>
    <w:lvl w:ilvl="6">
      <w:start w:val="1"/>
      <w:numFmt w:val="bullet"/>
      <w:lvlRestart w:val="1"/>
      <w:lvlText w:val="§"/>
      <w:lvlJc w:val="left"/>
      <w:pPr>
        <w:tabs>
          <w:tab w:val="num" w:pos="2380"/>
        </w:tabs>
        <w:ind w:left="2380" w:hanging="340"/>
      </w:pPr>
      <w:rPr>
        <w:rFonts w:ascii="Wingdings" w:hAnsi="Wingdings" w:hint="default"/>
        <w:sz w:val="20"/>
      </w:rPr>
    </w:lvl>
    <w:lvl w:ilvl="7">
      <w:start w:val="1"/>
      <w:numFmt w:val="bullet"/>
      <w:lvlRestart w:val="1"/>
      <w:lvlText w:val="§"/>
      <w:lvlJc w:val="left"/>
      <w:pPr>
        <w:tabs>
          <w:tab w:val="num" w:pos="2720"/>
        </w:tabs>
        <w:ind w:left="2720" w:hanging="340"/>
      </w:pPr>
      <w:rPr>
        <w:rFonts w:ascii="Wingdings" w:hAnsi="Wingdings" w:hint="default"/>
        <w:sz w:val="20"/>
      </w:rPr>
    </w:lvl>
    <w:lvl w:ilvl="8">
      <w:start w:val="1"/>
      <w:numFmt w:val="bullet"/>
      <w:lvlRestart w:val="1"/>
      <w:lvlText w:val="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B3564"/>
    <w:multiLevelType w:val="hybridMultilevel"/>
    <w:tmpl w:val="A094F7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0FA9"/>
    <w:multiLevelType w:val="singleLevel"/>
    <w:tmpl w:val="4172FFD4"/>
    <w:name w:val="Ou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4" w15:restartNumberingAfterBreak="0">
    <w:nsid w:val="6A7B48B3"/>
    <w:multiLevelType w:val="hybridMultilevel"/>
    <w:tmpl w:val="03AC57C4"/>
    <w:lvl w:ilvl="0" w:tplc="8594E94A">
      <w:start w:val="1"/>
      <w:numFmt w:val="decimal"/>
      <w:pStyle w:val="Nummeropsommin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276C"/>
    <w:multiLevelType w:val="hybridMultilevel"/>
    <w:tmpl w:val="1368FE58"/>
    <w:lvl w:ilvl="0" w:tplc="96049610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CD048BB"/>
    <w:multiLevelType w:val="hybridMultilevel"/>
    <w:tmpl w:val="F7868474"/>
    <w:name w:val="DP_ListA222"/>
    <w:lvl w:ilvl="0" w:tplc="F4A04586">
      <w:start w:val="1"/>
      <w:numFmt w:val="decimal"/>
      <w:pStyle w:val="Wittenummeropsommingvoorblauwkad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67FD2"/>
    <w:multiLevelType w:val="hybridMultilevel"/>
    <w:tmpl w:val="BF14E270"/>
    <w:name w:val="DP_ListA2"/>
    <w:lvl w:ilvl="0" w:tplc="34C85F1C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92778"/>
    <w:multiLevelType w:val="multilevel"/>
    <w:tmpl w:val="3F00433C"/>
    <w:lvl w:ilvl="0">
      <w:start w:val="1"/>
      <w:numFmt w:val="decimal"/>
      <w:lvlText w:val="%1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79"/>
      </w:pPr>
      <w:rPr>
        <w:rFonts w:ascii="Arial" w:hAnsi="Arial" w:hint="default"/>
        <w:b/>
        <w:i w:val="0"/>
        <w:spacing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4"/>
        </w:tabs>
        <w:ind w:left="19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6"/>
        </w:tabs>
        <w:ind w:left="2406" w:hanging="1584"/>
      </w:pPr>
      <w:rPr>
        <w:rFonts w:hint="default"/>
      </w:rPr>
    </w:lvl>
  </w:abstractNum>
  <w:abstractNum w:abstractNumId="29" w15:restartNumberingAfterBreak="0">
    <w:nsid w:val="7711285E"/>
    <w:multiLevelType w:val="hybridMultilevel"/>
    <w:tmpl w:val="CEDC8568"/>
    <w:lvl w:ilvl="0" w:tplc="B4F475F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76CA3"/>
    <w:multiLevelType w:val="hybridMultilevel"/>
    <w:tmpl w:val="134A5646"/>
    <w:name w:val="DP_ListA22"/>
    <w:lvl w:ilvl="0" w:tplc="3D5669C8">
      <w:start w:val="1"/>
      <w:numFmt w:val="bullet"/>
      <w:pStyle w:val="Witteopsommingvoorblauwka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E2F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4022655">
    <w:abstractNumId w:val="28"/>
  </w:num>
  <w:num w:numId="2" w16cid:durableId="1325821532">
    <w:abstractNumId w:val="28"/>
  </w:num>
  <w:num w:numId="3" w16cid:durableId="1465464916">
    <w:abstractNumId w:val="28"/>
  </w:num>
  <w:num w:numId="4" w16cid:durableId="1343242929">
    <w:abstractNumId w:val="31"/>
  </w:num>
  <w:num w:numId="5" w16cid:durableId="1046373519">
    <w:abstractNumId w:val="18"/>
  </w:num>
  <w:num w:numId="6" w16cid:durableId="1691637171">
    <w:abstractNumId w:val="15"/>
  </w:num>
  <w:num w:numId="7" w16cid:durableId="275868082">
    <w:abstractNumId w:val="23"/>
  </w:num>
  <w:num w:numId="8" w16cid:durableId="1489861751">
    <w:abstractNumId w:val="16"/>
  </w:num>
  <w:num w:numId="9" w16cid:durableId="117797775">
    <w:abstractNumId w:val="9"/>
  </w:num>
  <w:num w:numId="10" w16cid:durableId="933248985">
    <w:abstractNumId w:val="7"/>
  </w:num>
  <w:num w:numId="11" w16cid:durableId="555824002">
    <w:abstractNumId w:val="6"/>
  </w:num>
  <w:num w:numId="12" w16cid:durableId="879973047">
    <w:abstractNumId w:val="5"/>
  </w:num>
  <w:num w:numId="13" w16cid:durableId="1429306785">
    <w:abstractNumId w:val="4"/>
  </w:num>
  <w:num w:numId="14" w16cid:durableId="1971082340">
    <w:abstractNumId w:val="8"/>
  </w:num>
  <w:num w:numId="15" w16cid:durableId="56518220">
    <w:abstractNumId w:val="3"/>
  </w:num>
  <w:num w:numId="16" w16cid:durableId="332102970">
    <w:abstractNumId w:val="2"/>
  </w:num>
  <w:num w:numId="17" w16cid:durableId="1924600908">
    <w:abstractNumId w:val="1"/>
  </w:num>
  <w:num w:numId="18" w16cid:durableId="2106807735">
    <w:abstractNumId w:val="0"/>
  </w:num>
  <w:num w:numId="19" w16cid:durableId="1040133955">
    <w:abstractNumId w:val="21"/>
  </w:num>
  <w:num w:numId="20" w16cid:durableId="297340076">
    <w:abstractNumId w:val="17"/>
  </w:num>
  <w:num w:numId="21" w16cid:durableId="1152060585">
    <w:abstractNumId w:val="25"/>
  </w:num>
  <w:num w:numId="22" w16cid:durableId="183910610">
    <w:abstractNumId w:val="27"/>
  </w:num>
  <w:num w:numId="23" w16cid:durableId="1373068621">
    <w:abstractNumId w:val="9"/>
  </w:num>
  <w:num w:numId="24" w16cid:durableId="994576215">
    <w:abstractNumId w:val="8"/>
  </w:num>
  <w:num w:numId="25" w16cid:durableId="1141462180">
    <w:abstractNumId w:val="7"/>
  </w:num>
  <w:num w:numId="26" w16cid:durableId="1696618859">
    <w:abstractNumId w:val="6"/>
  </w:num>
  <w:num w:numId="27" w16cid:durableId="730999751">
    <w:abstractNumId w:val="5"/>
  </w:num>
  <w:num w:numId="28" w16cid:durableId="106976180">
    <w:abstractNumId w:val="4"/>
  </w:num>
  <w:num w:numId="29" w16cid:durableId="1130241206">
    <w:abstractNumId w:val="3"/>
  </w:num>
  <w:num w:numId="30" w16cid:durableId="2080863871">
    <w:abstractNumId w:val="2"/>
  </w:num>
  <w:num w:numId="31" w16cid:durableId="1677729128">
    <w:abstractNumId w:val="1"/>
  </w:num>
  <w:num w:numId="32" w16cid:durableId="1286347254">
    <w:abstractNumId w:val="0"/>
  </w:num>
  <w:num w:numId="33" w16cid:durableId="1573007225">
    <w:abstractNumId w:val="30"/>
  </w:num>
  <w:num w:numId="34" w16cid:durableId="1130123632">
    <w:abstractNumId w:val="26"/>
  </w:num>
  <w:num w:numId="35" w16cid:durableId="543638252">
    <w:abstractNumId w:val="14"/>
  </w:num>
  <w:num w:numId="36" w16cid:durableId="491406587">
    <w:abstractNumId w:val="12"/>
  </w:num>
  <w:num w:numId="37" w16cid:durableId="2117796429">
    <w:abstractNumId w:val="24"/>
  </w:num>
  <w:num w:numId="38" w16cid:durableId="963851880">
    <w:abstractNumId w:val="29"/>
  </w:num>
  <w:num w:numId="39" w16cid:durableId="1224029754">
    <w:abstractNumId w:val="10"/>
  </w:num>
  <w:num w:numId="40" w16cid:durableId="1429889309">
    <w:abstractNumId w:val="19"/>
  </w:num>
  <w:num w:numId="41" w16cid:durableId="1656762086">
    <w:abstractNumId w:val="22"/>
  </w:num>
  <w:num w:numId="42" w16cid:durableId="1530486943">
    <w:abstractNumId w:val="20"/>
  </w:num>
  <w:num w:numId="43" w16cid:durableId="1977639750">
    <w:abstractNumId w:val="13"/>
  </w:num>
  <w:num w:numId="44" w16cid:durableId="1108542695">
    <w:abstractNumId w:val="24"/>
  </w:num>
  <w:num w:numId="45" w16cid:durableId="2097358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942F10"/>
    <w:rsid w:val="00006913"/>
    <w:rsid w:val="000204C9"/>
    <w:rsid w:val="00027EA7"/>
    <w:rsid w:val="000805EA"/>
    <w:rsid w:val="0008597F"/>
    <w:rsid w:val="00090736"/>
    <w:rsid w:val="00090E79"/>
    <w:rsid w:val="000B2F85"/>
    <w:rsid w:val="000B6B01"/>
    <w:rsid w:val="000C1F08"/>
    <w:rsid w:val="000D112A"/>
    <w:rsid w:val="000F73AA"/>
    <w:rsid w:val="00190C27"/>
    <w:rsid w:val="001A659F"/>
    <w:rsid w:val="001B2C16"/>
    <w:rsid w:val="001D0475"/>
    <w:rsid w:val="00200428"/>
    <w:rsid w:val="002111F4"/>
    <w:rsid w:val="0022355D"/>
    <w:rsid w:val="002372C7"/>
    <w:rsid w:val="00237960"/>
    <w:rsid w:val="002421CD"/>
    <w:rsid w:val="00252CFE"/>
    <w:rsid w:val="0027309B"/>
    <w:rsid w:val="002900F4"/>
    <w:rsid w:val="002B253E"/>
    <w:rsid w:val="002D021E"/>
    <w:rsid w:val="00307E06"/>
    <w:rsid w:val="00315706"/>
    <w:rsid w:val="00321E4F"/>
    <w:rsid w:val="00332850"/>
    <w:rsid w:val="00344AE8"/>
    <w:rsid w:val="00354E65"/>
    <w:rsid w:val="00371B2F"/>
    <w:rsid w:val="0037395C"/>
    <w:rsid w:val="003B3EB4"/>
    <w:rsid w:val="003B3EBE"/>
    <w:rsid w:val="003C682D"/>
    <w:rsid w:val="003F3CA4"/>
    <w:rsid w:val="00405717"/>
    <w:rsid w:val="00406F0B"/>
    <w:rsid w:val="00441486"/>
    <w:rsid w:val="00446314"/>
    <w:rsid w:val="00456771"/>
    <w:rsid w:val="004768FD"/>
    <w:rsid w:val="00476D1E"/>
    <w:rsid w:val="004778E4"/>
    <w:rsid w:val="004843FF"/>
    <w:rsid w:val="004A3E8A"/>
    <w:rsid w:val="004A5A88"/>
    <w:rsid w:val="004A7336"/>
    <w:rsid w:val="004C2286"/>
    <w:rsid w:val="004C633F"/>
    <w:rsid w:val="004C7229"/>
    <w:rsid w:val="004E6042"/>
    <w:rsid w:val="004F3867"/>
    <w:rsid w:val="00505F89"/>
    <w:rsid w:val="005106CE"/>
    <w:rsid w:val="00530D67"/>
    <w:rsid w:val="005353E4"/>
    <w:rsid w:val="0056782E"/>
    <w:rsid w:val="005836A5"/>
    <w:rsid w:val="005926B9"/>
    <w:rsid w:val="005B1010"/>
    <w:rsid w:val="005C2A79"/>
    <w:rsid w:val="005C744D"/>
    <w:rsid w:val="006075A1"/>
    <w:rsid w:val="00611917"/>
    <w:rsid w:val="006301A2"/>
    <w:rsid w:val="006335F2"/>
    <w:rsid w:val="00650D52"/>
    <w:rsid w:val="00664906"/>
    <w:rsid w:val="00680D7D"/>
    <w:rsid w:val="00696B7E"/>
    <w:rsid w:val="006C53F6"/>
    <w:rsid w:val="006D2864"/>
    <w:rsid w:val="006E0993"/>
    <w:rsid w:val="006E452C"/>
    <w:rsid w:val="006F6939"/>
    <w:rsid w:val="006F6C70"/>
    <w:rsid w:val="00701B45"/>
    <w:rsid w:val="00702543"/>
    <w:rsid w:val="00703C09"/>
    <w:rsid w:val="00714BB5"/>
    <w:rsid w:val="00722F33"/>
    <w:rsid w:val="00723DF0"/>
    <w:rsid w:val="00735A4B"/>
    <w:rsid w:val="00737F1D"/>
    <w:rsid w:val="00742F08"/>
    <w:rsid w:val="00765090"/>
    <w:rsid w:val="0077322E"/>
    <w:rsid w:val="007972E4"/>
    <w:rsid w:val="007A7D96"/>
    <w:rsid w:val="007B1CD4"/>
    <w:rsid w:val="007E6B7C"/>
    <w:rsid w:val="0080308D"/>
    <w:rsid w:val="0083633A"/>
    <w:rsid w:val="0084370F"/>
    <w:rsid w:val="00846BA5"/>
    <w:rsid w:val="00854A20"/>
    <w:rsid w:val="00875706"/>
    <w:rsid w:val="00877540"/>
    <w:rsid w:val="0089182D"/>
    <w:rsid w:val="00892165"/>
    <w:rsid w:val="00896CE7"/>
    <w:rsid w:val="008B28BF"/>
    <w:rsid w:val="008F2C7C"/>
    <w:rsid w:val="008F581C"/>
    <w:rsid w:val="009007D4"/>
    <w:rsid w:val="0090736B"/>
    <w:rsid w:val="00920F8A"/>
    <w:rsid w:val="00927DF3"/>
    <w:rsid w:val="0093549C"/>
    <w:rsid w:val="00942F10"/>
    <w:rsid w:val="00963D42"/>
    <w:rsid w:val="00971B5C"/>
    <w:rsid w:val="00977326"/>
    <w:rsid w:val="009B40B7"/>
    <w:rsid w:val="009B4108"/>
    <w:rsid w:val="009B63AF"/>
    <w:rsid w:val="009D6EE2"/>
    <w:rsid w:val="009F13A1"/>
    <w:rsid w:val="00A20070"/>
    <w:rsid w:val="00A57109"/>
    <w:rsid w:val="00A71920"/>
    <w:rsid w:val="00A82F1F"/>
    <w:rsid w:val="00A8373C"/>
    <w:rsid w:val="00AB484A"/>
    <w:rsid w:val="00AB49DC"/>
    <w:rsid w:val="00AD5D97"/>
    <w:rsid w:val="00AE5704"/>
    <w:rsid w:val="00B246D2"/>
    <w:rsid w:val="00B31F90"/>
    <w:rsid w:val="00B41E50"/>
    <w:rsid w:val="00B53B09"/>
    <w:rsid w:val="00B7219D"/>
    <w:rsid w:val="00BE2884"/>
    <w:rsid w:val="00BF170B"/>
    <w:rsid w:val="00BF7F60"/>
    <w:rsid w:val="00C01DE9"/>
    <w:rsid w:val="00C05B89"/>
    <w:rsid w:val="00C338B5"/>
    <w:rsid w:val="00C47586"/>
    <w:rsid w:val="00C51B06"/>
    <w:rsid w:val="00C649DF"/>
    <w:rsid w:val="00C90894"/>
    <w:rsid w:val="00CA1F5E"/>
    <w:rsid w:val="00CB497F"/>
    <w:rsid w:val="00CD0B3A"/>
    <w:rsid w:val="00CD0CFA"/>
    <w:rsid w:val="00CF32C9"/>
    <w:rsid w:val="00D4463D"/>
    <w:rsid w:val="00D819F2"/>
    <w:rsid w:val="00D8500E"/>
    <w:rsid w:val="00D9280A"/>
    <w:rsid w:val="00D93FBE"/>
    <w:rsid w:val="00D96A12"/>
    <w:rsid w:val="00DA54BB"/>
    <w:rsid w:val="00DB47B0"/>
    <w:rsid w:val="00E27A92"/>
    <w:rsid w:val="00E372CB"/>
    <w:rsid w:val="00E4763B"/>
    <w:rsid w:val="00E520E1"/>
    <w:rsid w:val="00E71A47"/>
    <w:rsid w:val="00E97432"/>
    <w:rsid w:val="00EB1DFA"/>
    <w:rsid w:val="00EB34CE"/>
    <w:rsid w:val="00EE3807"/>
    <w:rsid w:val="00EF5593"/>
    <w:rsid w:val="00F016E3"/>
    <w:rsid w:val="00F03117"/>
    <w:rsid w:val="00F032AA"/>
    <w:rsid w:val="00F03EC1"/>
    <w:rsid w:val="00F22ABD"/>
    <w:rsid w:val="00F26283"/>
    <w:rsid w:val="00F755F7"/>
    <w:rsid w:val="00F765DF"/>
    <w:rsid w:val="00FA310F"/>
    <w:rsid w:val="00FE1CCF"/>
    <w:rsid w:val="00FF0169"/>
    <w:rsid w:val="00FF5681"/>
    <w:rsid w:val="00FF772F"/>
    <w:rsid w:val="493D2CAC"/>
    <w:rsid w:val="738AD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1A4A4"/>
  <w15:docId w15:val="{899E0421-15B7-47E4-9C50-41C20AF5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42F10"/>
    <w:pPr>
      <w:spacing w:after="160" w:line="27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120"/>
      <w:outlineLvl w:val="0"/>
    </w:pPr>
    <w:rPr>
      <w:rFonts w:asciiTheme="majorHAnsi" w:hAnsiTheme="majorHAnsi" w:cs="Arial"/>
      <w:b/>
      <w:bCs/>
      <w:color w:val="0072BC" w:themeColor="accent1"/>
      <w:kern w:val="32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Theme="majorHAnsi" w:hAnsiTheme="majorHAnsi" w:cs="Arial"/>
      <w:bCs/>
      <w:iCs/>
      <w:color w:val="0072BC" w:themeColor="accent1"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line="240" w:lineRule="auto"/>
      <w:outlineLvl w:val="2"/>
    </w:pPr>
    <w:rPr>
      <w:rFonts w:asciiTheme="majorHAnsi" w:hAnsiTheme="majorHAnsi" w:cs="Arial"/>
      <w:bCs/>
      <w:color w:val="06386B" w:themeColor="accent2"/>
      <w:szCs w:val="26"/>
    </w:rPr>
  </w:style>
  <w:style w:type="paragraph" w:styleId="Kop4">
    <w:name w:val="heading 4"/>
    <w:basedOn w:val="Standaard"/>
    <w:next w:val="Standaard"/>
    <w:link w:val="Kop4Char"/>
    <w:qFormat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pPr>
      <w:tabs>
        <w:tab w:val="center" w:pos="4703"/>
        <w:tab w:val="right" w:pos="9406"/>
      </w:tabs>
    </w:pPr>
    <w:rPr>
      <w:sz w:val="18"/>
    </w:rPr>
  </w:style>
  <w:style w:type="paragraph" w:customStyle="1" w:styleId="DPAdres">
    <w:name w:val="DP_Adres"/>
    <w:basedOn w:val="Standaard"/>
  </w:style>
  <w:style w:type="paragraph" w:customStyle="1" w:styleId="DPLogo">
    <w:name w:val="DP_Logo"/>
    <w:basedOn w:val="Standaard"/>
    <w:next w:val="Standaard"/>
    <w:pPr>
      <w:framePr w:wrap="around" w:vAnchor="page" w:hAnchor="text" w:y="1"/>
    </w:pPr>
    <w:rPr>
      <w:sz w:val="18"/>
      <w:szCs w:val="18"/>
    </w:rPr>
  </w:style>
  <w:style w:type="paragraph" w:customStyle="1" w:styleId="DPStatisch">
    <w:name w:val="DP_Statisch"/>
    <w:basedOn w:val="Standaard"/>
    <w:rPr>
      <w:sz w:val="16"/>
      <w:szCs w:val="16"/>
    </w:rPr>
  </w:style>
  <w:style w:type="paragraph" w:customStyle="1" w:styleId="DPStatus">
    <w:name w:val="DP_Status"/>
    <w:basedOn w:val="Standaard"/>
    <w:rPr>
      <w:b/>
      <w:caps/>
    </w:rPr>
  </w:style>
  <w:style w:type="paragraph" w:customStyle="1" w:styleId="DPDynamisch">
    <w:name w:val="DP_Dynamisch"/>
    <w:basedOn w:val="Standaard"/>
  </w:style>
  <w:style w:type="paragraph" w:customStyle="1" w:styleId="DPLogoSecondPage">
    <w:name w:val="DP_LogoSecondPage"/>
    <w:basedOn w:val="Standaard"/>
    <w:next w:val="Standaard"/>
  </w:style>
  <w:style w:type="paragraph" w:customStyle="1" w:styleId="DPColofon">
    <w:name w:val="DP_Colofon"/>
    <w:basedOn w:val="Standaard"/>
    <w:next w:val="DPAdres"/>
    <w:pPr>
      <w:framePr w:w="62" w:h="181" w:hSpace="181" w:wrap="around" w:vAnchor="page" w:hAnchor="page" w:x="9595" w:y="1" w:anchorLock="1"/>
    </w:pPr>
    <w:rPr>
      <w:sz w:val="18"/>
      <w:szCs w:val="18"/>
    </w:rPr>
  </w:style>
  <w:style w:type="paragraph" w:styleId="Ballontekst">
    <w:name w:val="Balloon Text"/>
    <w:basedOn w:val="Standaard"/>
    <w:link w:val="Ballonteks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  <w:lang w:eastAsia="en-US"/>
    </w:rPr>
  </w:style>
  <w:style w:type="paragraph" w:styleId="Ondertitel">
    <w:name w:val="Subtitle"/>
    <w:basedOn w:val="Standaard"/>
    <w:next w:val="Standaard"/>
    <w:link w:val="OndertitelChar"/>
    <w:qFormat/>
    <w:pPr>
      <w:numPr>
        <w:ilvl w:val="1"/>
      </w:numPr>
      <w:spacing w:before="120" w:after="280" w:line="260" w:lineRule="atLeast"/>
    </w:pPr>
    <w:rPr>
      <w:rFonts w:eastAsiaTheme="minorEastAsia"/>
      <w:color w:val="0072BC" w:themeColor="accen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rPr>
      <w:rFonts w:asciiTheme="minorHAnsi" w:eastAsiaTheme="minorEastAsia" w:hAnsiTheme="minorHAnsi" w:cstheme="minorBidi"/>
      <w:color w:val="0072BC" w:themeColor="accent1"/>
      <w:spacing w:val="15"/>
      <w:sz w:val="24"/>
      <w:szCs w:val="22"/>
      <w:lang w:eastAsia="en-US"/>
    </w:rPr>
  </w:style>
  <w:style w:type="paragraph" w:customStyle="1" w:styleId="Wittetekstvoorblauwkader">
    <w:name w:val="Witte tekst voor blauw kader"/>
    <w:basedOn w:val="Standaard"/>
    <w:qFormat/>
    <w:rPr>
      <w:color w:val="FFFFFF" w:themeColor="background1"/>
    </w:rPr>
  </w:style>
  <w:style w:type="paragraph" w:customStyle="1" w:styleId="Wittekopvoorblauwkader">
    <w:name w:val="Witte kop voor blauw kader"/>
    <w:basedOn w:val="Standaard"/>
    <w:next w:val="Wittetekstvoorblauwkader"/>
    <w:qFormat/>
    <w:rPr>
      <w:b/>
      <w:color w:val="FFFFFF" w:themeColor="background1"/>
    </w:rPr>
  </w:style>
  <w:style w:type="paragraph" w:customStyle="1" w:styleId="Quotetekst">
    <w:name w:val="Quote tekst"/>
    <w:basedOn w:val="Standaard"/>
    <w:qFormat/>
    <w:pPr>
      <w:spacing w:line="260" w:lineRule="atLeast"/>
    </w:pPr>
    <w:rPr>
      <w:b/>
      <w:color w:val="00C3FB" w:themeColor="accent4"/>
    </w:rPr>
  </w:style>
  <w:style w:type="character" w:customStyle="1" w:styleId="Kop4Char">
    <w:name w:val="Kop 4 Char"/>
    <w:basedOn w:val="Standaardalinea-lettertype"/>
    <w:link w:val="Kop4"/>
    <w:rPr>
      <w:rFonts w:asciiTheme="majorHAnsi" w:eastAsiaTheme="majorEastAsia" w:hAnsiTheme="majorHAnsi" w:cstheme="majorBidi"/>
      <w:b/>
      <w:iCs/>
      <w:lang w:eastAsia="en-US"/>
    </w:rPr>
  </w:style>
  <w:style w:type="paragraph" w:customStyle="1" w:styleId="Witteopsommingvoorblauwkader">
    <w:name w:val="Witte opsomming voor blauw kader"/>
    <w:basedOn w:val="Standaard"/>
    <w:link w:val="WitteopsommingvoorblauwkaderChar"/>
    <w:qFormat/>
    <w:pPr>
      <w:numPr>
        <w:numId w:val="33"/>
      </w:numPr>
      <w:ind w:left="714" w:hanging="357"/>
    </w:pPr>
    <w:rPr>
      <w:color w:val="FFFFFF" w:themeColor="background1"/>
    </w:rPr>
  </w:style>
  <w:style w:type="paragraph" w:customStyle="1" w:styleId="Wittenummeropsommingvoorblauwkader">
    <w:name w:val="Witte nummeropsomming voor blauw kader"/>
    <w:basedOn w:val="Standaard"/>
    <w:link w:val="WittenummeropsommingvoorblauwkaderChar"/>
    <w:qFormat/>
    <w:pPr>
      <w:numPr>
        <w:numId w:val="34"/>
      </w:numPr>
      <w:ind w:left="714" w:hanging="357"/>
    </w:pPr>
    <w:rPr>
      <w:color w:val="FFFFFF" w:themeColor="background1"/>
    </w:rPr>
  </w:style>
  <w:style w:type="character" w:customStyle="1" w:styleId="WitteopsommingvoorblauwkaderChar">
    <w:name w:val="Witte opsomming voor blauw kader Char"/>
    <w:basedOn w:val="Standaardalinea-lettertype"/>
    <w:link w:val="Witteopsommingvoorblauwkader"/>
    <w:rPr>
      <w:rFonts w:asciiTheme="minorHAnsi" w:hAnsiTheme="minorHAnsi"/>
      <w:color w:val="FFFFFF" w:themeColor="background1"/>
      <w:lang w:eastAsia="en-US"/>
    </w:rPr>
  </w:style>
  <w:style w:type="character" w:customStyle="1" w:styleId="WittenummeropsommingvoorblauwkaderChar">
    <w:name w:val="Witte nummeropsomming voor blauw kader Char"/>
    <w:basedOn w:val="Standaardalinea-lettertype"/>
    <w:link w:val="Wittenummeropsommingvoorblauwkader"/>
    <w:rPr>
      <w:rFonts w:asciiTheme="minorHAnsi" w:hAnsiTheme="minorHAnsi"/>
      <w:color w:val="FFFFFF" w:themeColor="background1"/>
      <w:lang w:eastAsia="en-US"/>
    </w:rPr>
  </w:style>
  <w:style w:type="paragraph" w:customStyle="1" w:styleId="Witteletteropsommingvoorblauwkader">
    <w:name w:val="Witte letteropsomming voor blauw kader"/>
    <w:basedOn w:val="Standaard"/>
    <w:link w:val="WitteletteropsommingvoorblauwkaderChar"/>
    <w:qFormat/>
    <w:rsid w:val="0066422E"/>
    <w:pPr>
      <w:numPr>
        <w:numId w:val="35"/>
      </w:numPr>
      <w:ind w:left="714" w:hanging="357"/>
    </w:pPr>
    <w:rPr>
      <w:color w:val="FFFFFF" w:themeColor="background1"/>
    </w:rPr>
  </w:style>
  <w:style w:type="character" w:customStyle="1" w:styleId="WitteletteropsommingvoorblauwkaderChar">
    <w:name w:val="Witte letteropsomming voor blauw kader Char"/>
    <w:basedOn w:val="Standaardalinea-lettertype"/>
    <w:link w:val="Witteletteropsommingvoorblauwkader"/>
    <w:rsid w:val="0066422E"/>
    <w:rPr>
      <w:rFonts w:asciiTheme="minorHAnsi" w:hAnsiTheme="minorHAnsi"/>
      <w:color w:val="FFFFFF" w:themeColor="background1"/>
      <w:lang w:eastAsia="en-US"/>
    </w:rPr>
  </w:style>
  <w:style w:type="paragraph" w:customStyle="1" w:styleId="Letteropsomming">
    <w:name w:val="Letteropsomming"/>
    <w:basedOn w:val="Standaard"/>
    <w:link w:val="LetteropsommingChar"/>
    <w:qFormat/>
    <w:rsid w:val="00363D8F"/>
    <w:pPr>
      <w:numPr>
        <w:numId w:val="39"/>
      </w:numPr>
      <w:ind w:left="714" w:hanging="357"/>
    </w:pPr>
  </w:style>
  <w:style w:type="paragraph" w:customStyle="1" w:styleId="Nummeropsomming">
    <w:name w:val="Nummeropsomming"/>
    <w:basedOn w:val="Standaard"/>
    <w:link w:val="NummeropsommingChar"/>
    <w:qFormat/>
    <w:rsid w:val="00216F4C"/>
    <w:pPr>
      <w:numPr>
        <w:numId w:val="37"/>
      </w:numPr>
    </w:pPr>
  </w:style>
  <w:style w:type="paragraph" w:customStyle="1" w:styleId="Opsomming">
    <w:name w:val="Opsomming"/>
    <w:basedOn w:val="Standaard"/>
    <w:link w:val="OpsommingChar"/>
    <w:qFormat/>
    <w:rsid w:val="00216F4C"/>
    <w:pPr>
      <w:numPr>
        <w:numId w:val="38"/>
      </w:numPr>
      <w:ind w:left="714" w:hanging="357"/>
    </w:pPr>
  </w:style>
  <w:style w:type="character" w:customStyle="1" w:styleId="NummeropsommingChar">
    <w:name w:val="Nummeropsomming Char"/>
    <w:basedOn w:val="Standaardalinea-lettertype"/>
    <w:link w:val="Nummeropsomming"/>
    <w:rsid w:val="00216F4C"/>
    <w:rPr>
      <w:rFonts w:asciiTheme="minorHAnsi" w:hAnsiTheme="minorHAnsi"/>
      <w:lang w:eastAsia="en-US"/>
    </w:rPr>
  </w:style>
  <w:style w:type="character" w:customStyle="1" w:styleId="OpsommingChar">
    <w:name w:val="Opsomming Char"/>
    <w:basedOn w:val="Standaardalinea-lettertype"/>
    <w:link w:val="Opsomming"/>
    <w:rsid w:val="00216F4C"/>
    <w:rPr>
      <w:rFonts w:asciiTheme="minorHAnsi" w:hAnsiTheme="minorHAnsi"/>
      <w:lang w:eastAsia="en-US"/>
    </w:rPr>
  </w:style>
  <w:style w:type="character" w:customStyle="1" w:styleId="LetteropsommingChar">
    <w:name w:val="Letteropsomming Char"/>
    <w:basedOn w:val="Standaardalinea-lettertype"/>
    <w:link w:val="Letteropsomming"/>
    <w:rsid w:val="00363D8F"/>
    <w:rPr>
      <w:rFonts w:asciiTheme="minorHAnsi" w:hAnsiTheme="minorHAnsi"/>
      <w:lang w:eastAsia="en-US"/>
    </w:rPr>
  </w:style>
  <w:style w:type="paragraph" w:customStyle="1" w:styleId="DPKopje">
    <w:name w:val="DP_Kopje"/>
    <w:basedOn w:val="Standaard"/>
    <w:next w:val="Standaard"/>
    <w:rsid w:val="00C338B5"/>
    <w:pPr>
      <w:spacing w:before="240" w:line="260" w:lineRule="atLeast"/>
    </w:pPr>
    <w:rPr>
      <w:rFonts w:asciiTheme="majorHAnsi" w:hAnsiTheme="majorHAnsi"/>
      <w:b/>
      <w:caps/>
      <w:sz w:val="22"/>
      <w:szCs w:val="22"/>
    </w:rPr>
  </w:style>
  <w:style w:type="paragraph" w:styleId="Lijstalinea">
    <w:name w:val="List Paragraph"/>
    <w:basedOn w:val="Standaard"/>
    <w:uiPriority w:val="34"/>
    <w:qFormat/>
    <w:rsid w:val="00C338B5"/>
    <w:pPr>
      <w:spacing w:line="260" w:lineRule="atLeast"/>
      <w:ind w:left="720"/>
      <w:contextualSpacing/>
    </w:pPr>
  </w:style>
  <w:style w:type="paragraph" w:customStyle="1" w:styleId="DPKopjeNormaleTekst">
    <w:name w:val="DP_Kopje_Normale_Tekst"/>
    <w:basedOn w:val="DPKopje"/>
    <w:rsid w:val="00C338B5"/>
    <w:rPr>
      <w:rFonts w:asciiTheme="minorHAnsi" w:hAnsiTheme="minorHAnsi"/>
      <w:bCs/>
      <w:caps w:val="0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3B3EBE"/>
    <w:rPr>
      <w:color w:val="808080"/>
    </w:rPr>
  </w:style>
  <w:style w:type="character" w:customStyle="1" w:styleId="Kop2Char">
    <w:name w:val="Kop 2 Char"/>
    <w:basedOn w:val="Standaardalinea-lettertype"/>
    <w:link w:val="Kop2"/>
    <w:rsid w:val="00846BA5"/>
    <w:rPr>
      <w:rFonts w:asciiTheme="majorHAnsi" w:hAnsiTheme="majorHAnsi" w:cs="Arial"/>
      <w:bCs/>
      <w:iCs/>
      <w:color w:val="0072BC" w:themeColor="accent1"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CF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vW%20huisstijl\Templates\Note.dotm" TargetMode="External"/></Relationships>
</file>

<file path=word/theme/theme1.xml><?xml version="1.0" encoding="utf-8"?>
<a:theme xmlns:a="http://schemas.openxmlformats.org/drawingml/2006/main" name="Office-thema">
  <a:themeElements>
    <a:clrScheme name="Aangepast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BC"/>
      </a:accent1>
      <a:accent2>
        <a:srgbClr val="06386B"/>
      </a:accent2>
      <a:accent3>
        <a:srgbClr val="D6EF88"/>
      </a:accent3>
      <a:accent4>
        <a:srgbClr val="00C3FB"/>
      </a:accent4>
      <a:accent5>
        <a:srgbClr val="0072BC"/>
      </a:accent5>
      <a:accent6>
        <a:srgbClr val="00C3FB"/>
      </a:accent6>
      <a:hlink>
        <a:srgbClr val="0072BC"/>
      </a:hlink>
      <a:folHlink>
        <a:srgbClr val="06386B"/>
      </a:folHlink>
    </a:clrScheme>
    <a:fontScheme name="UvW">
      <a:majorFont>
        <a:latin typeface="Montserrat"/>
        <a:ea typeface=""/>
        <a:cs typeface=""/>
      </a:majorFont>
      <a:minorFont>
        <a:latin typeface="Open San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6B49C21C98F468942E5C2EB914CAB" ma:contentTypeVersion="13" ma:contentTypeDescription="Een nieuw document maken." ma:contentTypeScope="" ma:versionID="57c58bdecd2b34682439f9ad3bc95548">
  <xsd:schema xmlns:xsd="http://www.w3.org/2001/XMLSchema" xmlns:xs="http://www.w3.org/2001/XMLSchema" xmlns:p="http://schemas.microsoft.com/office/2006/metadata/properties" xmlns:ns2="239a5235-dcdf-42a2-853e-9040eae7ef80" xmlns:ns3="0b057986-9fe7-4462-a48f-16162c793470" targetNamespace="http://schemas.microsoft.com/office/2006/metadata/properties" ma:root="true" ma:fieldsID="d67f24972a15a9a461781e2a2f878505" ns2:_="" ns3:_="">
    <xsd:import namespace="239a5235-dcdf-42a2-853e-9040eae7ef80"/>
    <xsd:import namespace="0b057986-9fe7-4462-a48f-16162c79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5235-dcdf-42a2-853e-9040eae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b705441-c2e5-486a-bd7e-bff236cce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7986-9fe7-4462-a48f-16162c79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d4e4bb-5d32-427c-afba-52b4236eb5c3}" ma:internalName="TaxCatchAll" ma:showField="CatchAllData" ma:web="0b057986-9fe7-4462-a48f-16162c793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57986-9fe7-4462-a48f-16162c793470" xsi:nil="true"/>
    <lcf76f155ced4ddcb4097134ff3c332f xmlns="239a5235-dcdf-42a2-853e-9040eae7e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09A8CA-5A46-48E7-839C-71C430220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8C2DC-F7AC-4BF8-970C-72AD67E05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5235-dcdf-42a2-853e-9040eae7ef80"/>
    <ds:schemaRef ds:uri="0b057986-9fe7-4462-a48f-16162c79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3EAEA-68BA-462C-A739-F419C2681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6C491-22B7-456C-8AEA-4C5CD5E4309B}">
  <ds:schemaRefs>
    <ds:schemaRef ds:uri="http://schemas.microsoft.com/office/2006/metadata/properties"/>
    <ds:schemaRef ds:uri="http://schemas.microsoft.com/office/infopath/2007/PartnerControls"/>
    <ds:schemaRef ds:uri="0b057986-9fe7-4462-a48f-16162c793470"/>
    <ds:schemaRef ds:uri="239a5235-dcdf-42a2-853e-9040eae7ef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Documentaal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Krug</dc:creator>
  <cp:keywords/>
  <cp:lastModifiedBy>Merel de Rooy</cp:lastModifiedBy>
  <cp:revision>4</cp:revision>
  <dcterms:created xsi:type="dcterms:W3CDTF">2024-06-26T06:07:00Z</dcterms:created>
  <dcterms:modified xsi:type="dcterms:W3CDTF">2024-06-26T13:05:00Z</dcterms:modified>
  <dc:language>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Note.dotm</vt:lpwstr>
  </property>
  <property fmtid="{D5CDD505-2E9C-101B-9397-08002B2CF9AE}" pid="3" name="Language">
    <vt:lpwstr>NL</vt:lpwstr>
  </property>
  <property fmtid="{D5CDD505-2E9C-101B-9397-08002B2CF9AE}" pid="4" name="DocumentKenmerk">
    <vt:lpwstr/>
  </property>
  <property fmtid="{D5CDD505-2E9C-101B-9397-08002B2CF9AE}" pid="5" name="cboGroep">
    <vt:lpwstr>UvW</vt:lpwstr>
  </property>
  <property fmtid="{D5CDD505-2E9C-101B-9397-08002B2CF9AE}" pid="6" name="txtVolgnummer">
    <vt:lpwstr/>
  </property>
  <property fmtid="{D5CDD505-2E9C-101B-9397-08002B2CF9AE}" pid="7" name="txtAgendapunt">
    <vt:lpwstr/>
  </property>
  <property fmtid="{D5CDD505-2E9C-101B-9397-08002B2CF9AE}" pid="8" name="txtType">
    <vt:lpwstr/>
  </property>
  <property fmtid="{D5CDD505-2E9C-101B-9397-08002B2CF9AE}" pid="9" name="txtYear">
    <vt:lpwstr>24</vt:lpwstr>
  </property>
  <property fmtid="{D5CDD505-2E9C-101B-9397-08002B2CF9AE}" pid="10" name="Standaard">
    <vt:lpwstr>Algemeen</vt:lpwstr>
  </property>
  <property fmtid="{D5CDD505-2E9C-101B-9397-08002B2CF9AE}" pid="11" name="ContentTypeId">
    <vt:lpwstr>0x010100AD66B49C21C98F468942E5C2EB914CAB</vt:lpwstr>
  </property>
  <property fmtid="{D5CDD505-2E9C-101B-9397-08002B2CF9AE}" pid="12" name="MediaServiceImageTags">
    <vt:lpwstr/>
  </property>
  <property fmtid="{D5CDD505-2E9C-101B-9397-08002B2CF9AE}" pid="13" name="ClassificationContentMarkingFooterShapeIds">
    <vt:lpwstr>3517296c,5d788b9e,535c7a05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Classificatie: Intern</vt:lpwstr>
  </property>
  <property fmtid="{D5CDD505-2E9C-101B-9397-08002B2CF9AE}" pid="16" name="MSIP_Label_d7cae3d5-7e5a-4770-86e6-185b0edbd38d_Enabled">
    <vt:lpwstr>true</vt:lpwstr>
  </property>
  <property fmtid="{D5CDD505-2E9C-101B-9397-08002B2CF9AE}" pid="17" name="MSIP_Label_d7cae3d5-7e5a-4770-86e6-185b0edbd38d_SetDate">
    <vt:lpwstr>2024-06-26T06:07:50Z</vt:lpwstr>
  </property>
  <property fmtid="{D5CDD505-2E9C-101B-9397-08002B2CF9AE}" pid="18" name="MSIP_Label_d7cae3d5-7e5a-4770-86e6-185b0edbd38d_Method">
    <vt:lpwstr>Standard</vt:lpwstr>
  </property>
  <property fmtid="{D5CDD505-2E9C-101B-9397-08002B2CF9AE}" pid="19" name="MSIP_Label_d7cae3d5-7e5a-4770-86e6-185b0edbd38d_Name">
    <vt:lpwstr>Intern team</vt:lpwstr>
  </property>
  <property fmtid="{D5CDD505-2E9C-101B-9397-08002B2CF9AE}" pid="20" name="MSIP_Label_d7cae3d5-7e5a-4770-86e6-185b0edbd38d_SiteId">
    <vt:lpwstr>dc176db0-cbcb-4c49-84e9-efe31a545c55</vt:lpwstr>
  </property>
  <property fmtid="{D5CDD505-2E9C-101B-9397-08002B2CF9AE}" pid="21" name="MSIP_Label_d7cae3d5-7e5a-4770-86e6-185b0edbd38d_ActionId">
    <vt:lpwstr>8a12064d-4d34-4fbb-aa4e-ac7ba28f65f1</vt:lpwstr>
  </property>
  <property fmtid="{D5CDD505-2E9C-101B-9397-08002B2CF9AE}" pid="22" name="MSIP_Label_d7cae3d5-7e5a-4770-86e6-185b0edbd38d_ContentBits">
    <vt:lpwstr>2</vt:lpwstr>
  </property>
</Properties>
</file>